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C5" w:rsidRPr="00243712" w:rsidRDefault="00A231C5" w:rsidP="00A03932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0030B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Рівненс</w:t>
      </w:r>
      <w:r w:rsidRPr="00243712">
        <w:rPr>
          <w:rFonts w:ascii="Times New Roman" w:hAnsi="Times New Roman"/>
          <w:sz w:val="28"/>
          <w:szCs w:val="28"/>
          <w:lang w:val="uk-UA"/>
        </w:rPr>
        <w:t>ькому апеляційному суду</w:t>
      </w:r>
    </w:p>
    <w:p w:rsidR="00A231C5" w:rsidRPr="00A03932" w:rsidRDefault="00A231C5" w:rsidP="00A03932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A231C5" w:rsidRPr="00A03932" w:rsidRDefault="00A231C5" w:rsidP="00A03932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</w:t>
      </w:r>
      <w:r w:rsidRPr="00A03932">
        <w:rPr>
          <w:rFonts w:ascii="Times New Roman" w:hAnsi="Times New Roman"/>
          <w:sz w:val="32"/>
          <w:szCs w:val="32"/>
          <w:lang w:val="uk-UA"/>
        </w:rPr>
        <w:t>_______________________</w:t>
      </w:r>
      <w:r>
        <w:rPr>
          <w:rFonts w:ascii="Times New Roman" w:hAnsi="Times New Roman"/>
          <w:sz w:val="32"/>
          <w:szCs w:val="32"/>
          <w:lang w:val="uk-UA"/>
        </w:rPr>
        <w:t>___</w:t>
      </w:r>
    </w:p>
    <w:p w:rsidR="00A231C5" w:rsidRPr="00A03932" w:rsidRDefault="00A231C5" w:rsidP="00A03932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</w:t>
      </w:r>
      <w:r w:rsidRPr="00A03932">
        <w:rPr>
          <w:rFonts w:ascii="Times New Roman" w:hAnsi="Times New Roman"/>
          <w:sz w:val="32"/>
          <w:szCs w:val="32"/>
          <w:lang w:val="uk-UA"/>
        </w:rPr>
        <w:t>_______________________</w:t>
      </w:r>
      <w:r>
        <w:rPr>
          <w:rFonts w:ascii="Times New Roman" w:hAnsi="Times New Roman"/>
          <w:sz w:val="32"/>
          <w:szCs w:val="32"/>
          <w:lang w:val="uk-UA"/>
        </w:rPr>
        <w:t xml:space="preserve">__ </w:t>
      </w:r>
      <w:r w:rsidRPr="00A03932">
        <w:rPr>
          <w:rFonts w:ascii="Times New Roman" w:hAnsi="Times New Roman"/>
          <w:sz w:val="32"/>
          <w:szCs w:val="32"/>
          <w:lang w:val="uk-UA"/>
        </w:rPr>
        <w:t>,</w:t>
      </w:r>
    </w:p>
    <w:p w:rsidR="00A231C5" w:rsidRPr="006B0B07" w:rsidRDefault="00A231C5" w:rsidP="00A328BA">
      <w:pPr>
        <w:pStyle w:val="a"/>
        <w:tabs>
          <w:tab w:val="left" w:pos="0"/>
          <w:tab w:val="left" w:pos="6237"/>
        </w:tabs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 </w:t>
      </w:r>
      <w:r w:rsidRPr="006B0B07">
        <w:rPr>
          <w:rFonts w:ascii="Times New Roman" w:hAnsi="Times New Roman"/>
          <w:i/>
          <w:sz w:val="18"/>
          <w:szCs w:val="18"/>
          <w:lang w:val="uk-UA"/>
        </w:rPr>
        <w:t xml:space="preserve">(ПІБ запитувача інформації; назва юридичної </w:t>
      </w:r>
    </w:p>
    <w:p w:rsidR="00A231C5" w:rsidRPr="006B0B07" w:rsidRDefault="00A231C5" w:rsidP="00A328BA">
      <w:pPr>
        <w:pStyle w:val="a"/>
        <w:tabs>
          <w:tab w:val="left" w:pos="0"/>
          <w:tab w:val="left" w:pos="6237"/>
        </w:tabs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6B0B07"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 xml:space="preserve">           </w:t>
      </w:r>
      <w:r w:rsidRPr="006B0B07">
        <w:rPr>
          <w:rFonts w:ascii="Times New Roman" w:hAnsi="Times New Roman"/>
          <w:i/>
          <w:sz w:val="18"/>
          <w:szCs w:val="18"/>
          <w:lang w:val="uk-UA"/>
        </w:rPr>
        <w:t xml:space="preserve"> особи, об’єднання громадян)</w:t>
      </w:r>
    </w:p>
    <w:p w:rsidR="00A231C5" w:rsidRPr="00A03932" w:rsidRDefault="00A231C5" w:rsidP="00A03932">
      <w:pPr>
        <w:pStyle w:val="a"/>
        <w:tabs>
          <w:tab w:val="left" w:pos="4962"/>
          <w:tab w:val="left" w:pos="8364"/>
          <w:tab w:val="left" w:pos="8647"/>
        </w:tabs>
        <w:ind w:left="5664" w:right="-1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A231C5" w:rsidRPr="000030B0" w:rsidRDefault="00A231C5" w:rsidP="00A03932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</w:t>
      </w:r>
      <w:r w:rsidRPr="000030B0">
        <w:rPr>
          <w:rFonts w:ascii="Times New Roman" w:hAnsi="Times New Roman"/>
          <w:sz w:val="28"/>
          <w:szCs w:val="28"/>
          <w:lang w:val="uk-UA"/>
        </w:rPr>
        <w:t>який (яка) мешкає за адресою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231C5" w:rsidRPr="006B0B07" w:rsidRDefault="00A231C5" w:rsidP="00A03932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6B0B07"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ab/>
      </w:r>
      <w:r w:rsidRPr="006B0B07">
        <w:rPr>
          <w:rFonts w:ascii="Times New Roman" w:hAnsi="Times New Roman"/>
          <w:i/>
          <w:sz w:val="18"/>
          <w:szCs w:val="18"/>
          <w:lang w:val="uk-UA"/>
        </w:rPr>
        <w:t xml:space="preserve">  (адреса місця розташування)</w:t>
      </w:r>
    </w:p>
    <w:p w:rsidR="00A231C5" w:rsidRDefault="00A231C5" w:rsidP="00A03932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</w:t>
      </w:r>
      <w:r w:rsidRPr="00A03932">
        <w:rPr>
          <w:rFonts w:ascii="Times New Roman" w:hAnsi="Times New Roman"/>
          <w:sz w:val="32"/>
          <w:szCs w:val="32"/>
          <w:lang w:val="uk-UA"/>
        </w:rPr>
        <w:t>_______________________</w:t>
      </w:r>
      <w:r>
        <w:rPr>
          <w:rFonts w:ascii="Times New Roman" w:hAnsi="Times New Roman"/>
          <w:sz w:val="32"/>
          <w:szCs w:val="32"/>
          <w:lang w:val="uk-UA"/>
        </w:rPr>
        <w:t>___</w:t>
      </w:r>
    </w:p>
    <w:p w:rsidR="00A231C5" w:rsidRDefault="00A231C5" w:rsidP="00A03932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</w:t>
      </w:r>
    </w:p>
    <w:p w:rsidR="00A231C5" w:rsidRDefault="00A231C5" w:rsidP="00A03932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</w:t>
      </w:r>
    </w:p>
    <w:p w:rsidR="00A231C5" w:rsidRPr="000030B0" w:rsidRDefault="00A231C5" w:rsidP="00A328BA">
      <w:pPr>
        <w:pStyle w:val="a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sz w:val="28"/>
          <w:szCs w:val="28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030B0">
        <w:rPr>
          <w:rFonts w:ascii="Times New Roman" w:hAnsi="Times New Roman"/>
          <w:sz w:val="28"/>
          <w:szCs w:val="28"/>
          <w:lang w:val="uk-UA"/>
        </w:rPr>
        <w:t xml:space="preserve">    тел. 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0030B0">
        <w:rPr>
          <w:rFonts w:ascii="Times New Roman" w:hAnsi="Times New Roman"/>
          <w:sz w:val="28"/>
          <w:szCs w:val="28"/>
          <w:lang w:val="uk-UA"/>
        </w:rPr>
        <w:t>____</w:t>
      </w:r>
    </w:p>
    <w:p w:rsidR="00A231C5" w:rsidRPr="000030B0" w:rsidRDefault="00A231C5" w:rsidP="00A328BA">
      <w:pPr>
        <w:pStyle w:val="a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sz w:val="28"/>
          <w:szCs w:val="28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ab/>
        <w:t xml:space="preserve">  е-</w:t>
      </w:r>
      <w:r w:rsidRPr="000030B0">
        <w:rPr>
          <w:rFonts w:ascii="Times New Roman" w:hAnsi="Times New Roman"/>
          <w:sz w:val="28"/>
          <w:szCs w:val="28"/>
          <w:lang w:val="en-US"/>
        </w:rPr>
        <w:t>mail</w:t>
      </w:r>
      <w:r w:rsidRPr="000030B0">
        <w:rPr>
          <w:rFonts w:ascii="Times New Roman" w:hAnsi="Times New Roman"/>
          <w:sz w:val="28"/>
          <w:szCs w:val="28"/>
          <w:lang w:val="uk-UA"/>
        </w:rPr>
        <w:t>:_________________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0030B0">
        <w:rPr>
          <w:rFonts w:ascii="Times New Roman" w:hAnsi="Times New Roman"/>
          <w:sz w:val="28"/>
          <w:szCs w:val="28"/>
          <w:lang w:val="uk-UA"/>
        </w:rPr>
        <w:t>___</w:t>
      </w:r>
    </w:p>
    <w:p w:rsidR="00A231C5" w:rsidRDefault="00A231C5" w:rsidP="00A03932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A231C5" w:rsidRDefault="00A231C5" w:rsidP="00A03932">
      <w:pPr>
        <w:jc w:val="both"/>
        <w:rPr>
          <w:rFonts w:ascii="Times New Roman" w:hAnsi="Times New Roman"/>
          <w:sz w:val="32"/>
          <w:szCs w:val="32"/>
          <w:lang w:val="uk-UA"/>
        </w:rPr>
      </w:pPr>
    </w:p>
    <w:p w:rsidR="00A231C5" w:rsidRPr="00A03932" w:rsidRDefault="00A231C5" w:rsidP="00A03932">
      <w:pPr>
        <w:jc w:val="both"/>
        <w:rPr>
          <w:rFonts w:ascii="Times New Roman" w:hAnsi="Times New Roman"/>
          <w:sz w:val="32"/>
          <w:szCs w:val="32"/>
          <w:lang w:val="uk-UA"/>
        </w:rPr>
      </w:pPr>
    </w:p>
    <w:p w:rsidR="00A231C5" w:rsidRDefault="00A231C5" w:rsidP="00A03932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ЗАПИТ</w:t>
      </w:r>
    </w:p>
    <w:p w:rsidR="00A231C5" w:rsidRDefault="00A231C5" w:rsidP="00A328BA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на отримання публічної інформації</w:t>
      </w:r>
    </w:p>
    <w:p w:rsidR="00A231C5" w:rsidRPr="00A03932" w:rsidRDefault="00A231C5" w:rsidP="00A328BA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A231C5" w:rsidRPr="000030B0" w:rsidRDefault="00A231C5" w:rsidP="00A328BA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3932">
        <w:rPr>
          <w:rFonts w:ascii="Times New Roman" w:hAnsi="Times New Roman"/>
          <w:b/>
          <w:sz w:val="32"/>
          <w:szCs w:val="32"/>
          <w:lang w:val="uk-UA"/>
        </w:rPr>
        <w:tab/>
      </w:r>
      <w:r w:rsidRPr="000030B0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доступ до публічної інформації» прошу надати мені наступну інформацію:</w:t>
      </w:r>
    </w:p>
    <w:p w:rsidR="00A231C5" w:rsidRDefault="00A231C5" w:rsidP="00A328BA">
      <w:pPr>
        <w:spacing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________________________________________________________________________________________________________________________</w:t>
      </w:r>
    </w:p>
    <w:p w:rsidR="00A231C5" w:rsidRPr="006B0B07" w:rsidRDefault="00A231C5" w:rsidP="00A328BA">
      <w:pPr>
        <w:spacing w:line="276" w:lineRule="auto"/>
        <w:jc w:val="center"/>
        <w:rPr>
          <w:rFonts w:ascii="Times New Roman" w:hAnsi="Times New Roman"/>
          <w:i/>
          <w:sz w:val="18"/>
          <w:szCs w:val="18"/>
          <w:lang w:val="uk-UA"/>
        </w:rPr>
      </w:pPr>
      <w:r w:rsidRPr="006B0B07">
        <w:rPr>
          <w:rFonts w:ascii="Times New Roman" w:hAnsi="Times New Roman"/>
          <w:i/>
          <w:sz w:val="18"/>
          <w:szCs w:val="18"/>
          <w:lang w:val="uk-UA"/>
        </w:rPr>
        <w:t>(вид, назва, реквізити чи зміст документа (загальний опис інформації))</w:t>
      </w:r>
    </w:p>
    <w:p w:rsidR="00A231C5" w:rsidRDefault="00A231C5" w:rsidP="00A03932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A03932">
        <w:rPr>
          <w:rFonts w:ascii="Times New Roman" w:hAnsi="Times New Roman"/>
          <w:b/>
          <w:sz w:val="26"/>
          <w:szCs w:val="26"/>
        </w:rPr>
        <w:tab/>
      </w:r>
    </w:p>
    <w:p w:rsidR="00A231C5" w:rsidRDefault="00A231C5" w:rsidP="00A03932">
      <w:pPr>
        <w:pStyle w:val="a"/>
        <w:spacing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0030B0">
        <w:rPr>
          <w:rFonts w:ascii="Times New Roman" w:hAnsi="Times New Roman"/>
          <w:sz w:val="28"/>
          <w:szCs w:val="28"/>
          <w:lang w:val="uk-UA"/>
        </w:rPr>
        <w:t xml:space="preserve">Відповідь на запит прошу направити за </w:t>
      </w:r>
      <w:r>
        <w:rPr>
          <w:rFonts w:ascii="Times New Roman" w:hAnsi="Times New Roman"/>
          <w:sz w:val="28"/>
          <w:szCs w:val="28"/>
          <w:lang w:val="uk-UA"/>
        </w:rPr>
        <w:t>адресою</w:t>
      </w:r>
      <w:r w:rsidRPr="000030B0">
        <w:rPr>
          <w:rFonts w:ascii="Times New Roman" w:hAnsi="Times New Roman"/>
          <w:sz w:val="28"/>
          <w:szCs w:val="28"/>
          <w:lang w:val="uk-UA"/>
        </w:rPr>
        <w:t xml:space="preserve"> (номер факсу, електронна пошта):</w:t>
      </w:r>
      <w:r>
        <w:rPr>
          <w:rFonts w:ascii="Times New Roman" w:hAnsi="Times New Roman"/>
          <w:sz w:val="32"/>
          <w:szCs w:val="32"/>
          <w:lang w:val="uk-UA"/>
        </w:rPr>
        <w:t xml:space="preserve"> _____________________________________________</w:t>
      </w:r>
    </w:p>
    <w:p w:rsidR="00A231C5" w:rsidRDefault="00A231C5" w:rsidP="00A03932">
      <w:pPr>
        <w:pStyle w:val="a"/>
        <w:spacing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________________________________________________________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32"/>
          <w:szCs w:val="32"/>
          <w:lang w:val="uk-UA"/>
        </w:rPr>
        <w:t>____</w:t>
      </w:r>
    </w:p>
    <w:p w:rsidR="00A231C5" w:rsidRPr="000030B0" w:rsidRDefault="00A231C5" w:rsidP="00A328BA">
      <w:pPr>
        <w:pStyle w:val="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0030B0">
        <w:rPr>
          <w:rFonts w:ascii="Times New Roman" w:hAnsi="Times New Roman"/>
          <w:sz w:val="28"/>
          <w:szCs w:val="28"/>
          <w:lang w:val="uk-UA"/>
        </w:rPr>
        <w:t>Ознайомлений(а) з вимогами Закону України «Про доступ до публічної інформації» щодо відшкодування фактичних витрат на копіювання та друк копій документів обсягом більше 10 сторінок.</w:t>
      </w:r>
    </w:p>
    <w:p w:rsidR="00A231C5" w:rsidRDefault="00A231C5" w:rsidP="00A03932">
      <w:pPr>
        <w:pStyle w:val="a"/>
        <w:ind w:left="2829" w:hanging="2829"/>
        <w:jc w:val="both"/>
        <w:rPr>
          <w:rFonts w:ascii="Times New Roman" w:hAnsi="Times New Roman"/>
          <w:i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ab/>
        <w:t xml:space="preserve">                                      </w:t>
      </w:r>
    </w:p>
    <w:p w:rsidR="00A231C5" w:rsidRDefault="00A231C5" w:rsidP="00A03932">
      <w:pPr>
        <w:pStyle w:val="a"/>
        <w:spacing w:line="276" w:lineRule="auto"/>
        <w:ind w:left="2832" w:hanging="2832"/>
        <w:jc w:val="both"/>
        <w:rPr>
          <w:rFonts w:ascii="Times New Roman" w:hAnsi="Times New Roman"/>
          <w:i/>
          <w:sz w:val="20"/>
          <w:szCs w:val="20"/>
          <w:vertAlign w:val="superscript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</w:t>
      </w:r>
    </w:p>
    <w:p w:rsidR="00A231C5" w:rsidRDefault="00A231C5" w:rsidP="00A03932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ab/>
      </w:r>
    </w:p>
    <w:p w:rsidR="00A231C5" w:rsidRDefault="00A231C5" w:rsidP="00A0393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31C5" w:rsidRDefault="00A231C5" w:rsidP="00A0393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31C5" w:rsidRDefault="00A231C5" w:rsidP="00A03932">
      <w:pPr>
        <w:pStyle w:val="a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«___» _________ 20___ року                       __________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________________ </w:t>
      </w:r>
    </w:p>
    <w:p w:rsidR="00A231C5" w:rsidRDefault="00A231C5" w:rsidP="00A03932">
      <w:pPr>
        <w:pStyle w:val="a"/>
        <w:ind w:left="4248" w:firstLine="708"/>
        <w:jc w:val="both"/>
        <w:rPr>
          <w:rFonts w:ascii="Times New Roman" w:hAnsi="Times New Roman"/>
          <w:i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i/>
          <w:sz w:val="20"/>
          <w:szCs w:val="28"/>
          <w:lang w:val="uk-UA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(Підпис)                               (ПІБ  заявника)</w:t>
      </w:r>
    </w:p>
    <w:p w:rsidR="00A231C5" w:rsidRDefault="00A231C5"/>
    <w:sectPr w:rsidR="00A231C5" w:rsidSect="005F7E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A9E"/>
    <w:rsid w:val="000030B0"/>
    <w:rsid w:val="00137D59"/>
    <w:rsid w:val="00182B1C"/>
    <w:rsid w:val="00243712"/>
    <w:rsid w:val="003063B0"/>
    <w:rsid w:val="0037656D"/>
    <w:rsid w:val="003A473F"/>
    <w:rsid w:val="005072F6"/>
    <w:rsid w:val="00575418"/>
    <w:rsid w:val="005E34B0"/>
    <w:rsid w:val="005F7EFF"/>
    <w:rsid w:val="006B0B07"/>
    <w:rsid w:val="007577FD"/>
    <w:rsid w:val="007C360A"/>
    <w:rsid w:val="008E5A9E"/>
    <w:rsid w:val="00A03932"/>
    <w:rsid w:val="00A231C5"/>
    <w:rsid w:val="00A328BA"/>
    <w:rsid w:val="00B227D0"/>
    <w:rsid w:val="00B8239A"/>
    <w:rsid w:val="00B92CAE"/>
    <w:rsid w:val="00BA6B56"/>
    <w:rsid w:val="00DC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32"/>
    <w:pPr>
      <w:spacing w:line="240" w:lineRule="atLeast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интервала"/>
    <w:uiPriority w:val="99"/>
    <w:rsid w:val="00A03932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1358</Words>
  <Characters>775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Островська  Альона</dc:creator>
  <cp:keywords/>
  <dc:description/>
  <cp:lastModifiedBy>Admin</cp:lastModifiedBy>
  <cp:revision>17</cp:revision>
  <dcterms:created xsi:type="dcterms:W3CDTF">2018-11-22T13:43:00Z</dcterms:created>
  <dcterms:modified xsi:type="dcterms:W3CDTF">2024-07-25T06:49:00Z</dcterms:modified>
</cp:coreProperties>
</file>