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48C" w:rsidRDefault="0068748C" w:rsidP="00A03932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68748C" w:rsidRDefault="0068748C" w:rsidP="00D21562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Судді Рівненського апеляційного суду </w:t>
      </w:r>
    </w:p>
    <w:p w:rsidR="0068748C" w:rsidRDefault="0068748C" w:rsidP="00D21562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8748C" w:rsidRDefault="0068748C" w:rsidP="00D21562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________________________________</w:t>
      </w:r>
    </w:p>
    <w:p w:rsidR="0068748C" w:rsidRDefault="0068748C" w:rsidP="00D21562">
      <w:pPr>
        <w:pStyle w:val="a"/>
        <w:tabs>
          <w:tab w:val="left" w:pos="4962"/>
          <w:tab w:val="left" w:pos="8364"/>
          <w:tab w:val="left" w:pos="8647"/>
        </w:tabs>
        <w:ind w:left="4956"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68748C" w:rsidRDefault="0068748C" w:rsidP="00F82D9B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i/>
          <w:sz w:val="18"/>
          <w:szCs w:val="18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i/>
          <w:sz w:val="18"/>
          <w:szCs w:val="18"/>
          <w:lang w:val="uk-UA"/>
        </w:rPr>
        <w:t>(ПІБ заявника у родовому відмінку)</w:t>
      </w:r>
    </w:p>
    <w:p w:rsidR="0068748C" w:rsidRDefault="0068748C" w:rsidP="00F82D9B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</w:t>
      </w:r>
    </w:p>
    <w:p w:rsidR="0068748C" w:rsidRDefault="0068748C" w:rsidP="00F82D9B">
      <w:pPr>
        <w:pStyle w:val="a"/>
        <w:tabs>
          <w:tab w:val="left" w:pos="8364"/>
          <w:tab w:val="left" w:pos="8647"/>
        </w:tabs>
        <w:ind w:left="5103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який (яка) мешкає за адресою:</w:t>
      </w:r>
    </w:p>
    <w:p w:rsidR="0068748C" w:rsidRDefault="0068748C" w:rsidP="00F82D9B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i/>
          <w:sz w:val="18"/>
          <w:szCs w:val="18"/>
          <w:lang w:val="uk-UA"/>
        </w:rPr>
      </w:pPr>
      <w:r>
        <w:rPr>
          <w:rFonts w:ascii="Times New Roman" w:hAnsi="Times New Roman"/>
          <w:i/>
          <w:sz w:val="20"/>
          <w:szCs w:val="20"/>
          <w:lang w:val="uk-UA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i/>
          <w:sz w:val="18"/>
          <w:szCs w:val="18"/>
          <w:lang w:val="uk-UA"/>
        </w:rPr>
        <w:t>(адреса місця розташування)</w:t>
      </w:r>
    </w:p>
    <w:p w:rsidR="0068748C" w:rsidRDefault="0068748C" w:rsidP="00F82D9B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____________________________</w:t>
      </w:r>
    </w:p>
    <w:p w:rsidR="0068748C" w:rsidRDefault="0068748C" w:rsidP="00F82D9B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____________________________</w:t>
      </w:r>
    </w:p>
    <w:p w:rsidR="0068748C" w:rsidRDefault="0068748C" w:rsidP="00F82D9B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____________________________</w:t>
      </w:r>
    </w:p>
    <w:p w:rsidR="0068748C" w:rsidRDefault="0068748C" w:rsidP="00F82D9B">
      <w:pPr>
        <w:pStyle w:val="a"/>
        <w:tabs>
          <w:tab w:val="left" w:pos="4962"/>
          <w:tab w:val="left" w:pos="8364"/>
          <w:tab w:val="left" w:pos="8647"/>
        </w:tabs>
        <w:ind w:right="-1"/>
        <w:rPr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тел.  ____________________________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        </w:t>
      </w:r>
    </w:p>
    <w:p w:rsidR="0068748C" w:rsidRDefault="0068748C" w:rsidP="00F82D9B">
      <w:pPr>
        <w:pStyle w:val="a"/>
        <w:tabs>
          <w:tab w:val="left" w:pos="4962"/>
          <w:tab w:val="left" w:pos="8364"/>
          <w:tab w:val="left" w:pos="8647"/>
        </w:tabs>
        <w:ind w:left="4956" w:right="-1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е-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  <w:lang w:val="uk-UA"/>
        </w:rPr>
        <w:t>: __________________________</w:t>
      </w:r>
    </w:p>
    <w:p w:rsidR="0068748C" w:rsidRDefault="0068748C" w:rsidP="00F55A58">
      <w:pPr>
        <w:ind w:left="4248"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8748C" w:rsidRDefault="0068748C" w:rsidP="00D21562">
      <w:pPr>
        <w:ind w:left="4248"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Справа №</w:t>
      </w:r>
      <w:r>
        <w:rPr>
          <w:rFonts w:ascii="Times New Roman" w:hAnsi="Times New Roman"/>
          <w:sz w:val="32"/>
          <w:szCs w:val="32"/>
          <w:lang w:val="uk-UA"/>
        </w:rPr>
        <w:t xml:space="preserve"> ____________________</w:t>
      </w:r>
    </w:p>
    <w:p w:rsidR="0068748C" w:rsidRDefault="0068748C" w:rsidP="00164CEA">
      <w:pPr>
        <w:spacing w:line="240" w:lineRule="auto"/>
        <w:jc w:val="both"/>
        <w:rPr>
          <w:rFonts w:ascii="Times New Roman" w:hAnsi="Times New Roman"/>
          <w:lang w:val="uk-UA"/>
        </w:rPr>
      </w:pPr>
    </w:p>
    <w:p w:rsidR="0068748C" w:rsidRDefault="0068748C" w:rsidP="00164CEA">
      <w:pPr>
        <w:spacing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       </w:t>
      </w:r>
    </w:p>
    <w:p w:rsidR="0068748C" w:rsidRDefault="0068748C" w:rsidP="00643357">
      <w:pPr>
        <w:spacing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     </w:t>
      </w:r>
    </w:p>
    <w:p w:rsidR="0068748C" w:rsidRPr="00164CEA" w:rsidRDefault="0068748C" w:rsidP="00A0393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68748C" w:rsidRPr="00164CEA" w:rsidRDefault="0068748C" w:rsidP="00A0393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68748C" w:rsidRPr="00164CEA" w:rsidRDefault="0068748C" w:rsidP="00A03932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64CEA">
        <w:rPr>
          <w:rFonts w:ascii="Times New Roman" w:hAnsi="Times New Roman"/>
          <w:b/>
          <w:sz w:val="28"/>
          <w:szCs w:val="28"/>
          <w:lang w:val="uk-UA"/>
        </w:rPr>
        <w:t>ЗАЯВА</w:t>
      </w:r>
    </w:p>
    <w:p w:rsidR="0068748C" w:rsidRPr="00164CEA" w:rsidRDefault="0068748C" w:rsidP="00A03932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64CEA">
        <w:rPr>
          <w:rFonts w:ascii="Times New Roman" w:hAnsi="Times New Roman"/>
          <w:b/>
          <w:sz w:val="28"/>
          <w:szCs w:val="28"/>
          <w:lang w:val="uk-UA"/>
        </w:rPr>
        <w:t>про долучення письмових документів до матеріалів справи</w:t>
      </w:r>
    </w:p>
    <w:p w:rsidR="0068748C" w:rsidRPr="00164CEA" w:rsidRDefault="0068748C" w:rsidP="00A03932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8748C" w:rsidRDefault="0068748C" w:rsidP="004E0CB5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4CEA">
        <w:rPr>
          <w:rFonts w:ascii="Times New Roman" w:hAnsi="Times New Roman"/>
          <w:sz w:val="28"/>
          <w:szCs w:val="28"/>
          <w:lang w:val="uk-UA"/>
        </w:rPr>
        <w:tab/>
        <w:t>Прошу долучити до матеріалів цивільної справи</w:t>
      </w:r>
      <w:r>
        <w:rPr>
          <w:rFonts w:ascii="Times New Roman" w:hAnsi="Times New Roman"/>
          <w:sz w:val="28"/>
          <w:szCs w:val="28"/>
          <w:lang w:val="uk-UA"/>
        </w:rPr>
        <w:t>, кримінальної справи</w:t>
      </w:r>
      <w:r w:rsidRPr="00164CEA">
        <w:rPr>
          <w:rFonts w:ascii="Times New Roman" w:hAnsi="Times New Roman"/>
          <w:sz w:val="28"/>
          <w:szCs w:val="28"/>
          <w:lang w:val="uk-UA"/>
        </w:rPr>
        <w:t>, справи про адміністративне правопоруше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Pr="00164CEA">
        <w:rPr>
          <w:rFonts w:ascii="Times New Roman" w:hAnsi="Times New Roman"/>
          <w:sz w:val="28"/>
          <w:szCs w:val="28"/>
          <w:lang w:val="uk-UA"/>
        </w:rPr>
        <w:t xml:space="preserve">ня </w:t>
      </w:r>
      <w:r w:rsidRPr="003D4CF5">
        <w:rPr>
          <w:rFonts w:ascii="Times New Roman" w:hAnsi="Times New Roman"/>
          <w:sz w:val="24"/>
          <w:szCs w:val="24"/>
          <w:lang w:val="uk-UA"/>
        </w:rPr>
        <w:t>(</w:t>
      </w:r>
      <w:r w:rsidRPr="0038587F">
        <w:rPr>
          <w:rFonts w:ascii="Times New Roman" w:hAnsi="Times New Roman"/>
          <w:i/>
          <w:sz w:val="24"/>
          <w:szCs w:val="24"/>
          <w:lang w:val="uk-UA"/>
        </w:rPr>
        <w:t>необхідне підкреслити</w:t>
      </w:r>
      <w:r w:rsidRPr="003D4CF5">
        <w:rPr>
          <w:rFonts w:ascii="Times New Roman" w:hAnsi="Times New Roman"/>
          <w:sz w:val="24"/>
          <w:szCs w:val="24"/>
          <w:lang w:val="uk-UA"/>
        </w:rPr>
        <w:t>),</w:t>
      </w:r>
      <w:r>
        <w:rPr>
          <w:rFonts w:ascii="Times New Roman" w:hAnsi="Times New Roman"/>
          <w:sz w:val="28"/>
          <w:szCs w:val="28"/>
          <w:lang w:val="uk-UA"/>
        </w:rPr>
        <w:t xml:space="preserve">  за позовом (стосовно):_____________</w:t>
      </w:r>
      <w:r w:rsidRPr="00164CEA">
        <w:rPr>
          <w:rFonts w:ascii="Times New Roman" w:hAnsi="Times New Roman"/>
          <w:sz w:val="28"/>
          <w:szCs w:val="28"/>
          <w:lang w:val="uk-UA"/>
        </w:rPr>
        <w:t>______________________________________________</w:t>
      </w:r>
    </w:p>
    <w:p w:rsidR="0068748C" w:rsidRPr="00164CEA" w:rsidRDefault="0068748C" w:rsidP="004E0CB5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____________________________________________________________________</w:t>
      </w:r>
    </w:p>
    <w:p w:rsidR="0068748C" w:rsidRDefault="0068748C" w:rsidP="004E0CB5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4CEA">
        <w:rPr>
          <w:rFonts w:ascii="Times New Roman" w:hAnsi="Times New Roman"/>
          <w:sz w:val="28"/>
          <w:szCs w:val="28"/>
          <w:lang w:val="uk-UA"/>
        </w:rPr>
        <w:t>наступні документи:</w:t>
      </w:r>
    </w:p>
    <w:p w:rsidR="0068748C" w:rsidRDefault="0068748C" w:rsidP="004E0CB5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____________________________________________________________________</w:t>
      </w:r>
    </w:p>
    <w:p w:rsidR="0068748C" w:rsidRDefault="0068748C" w:rsidP="004E0CB5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____________________________________________________________________</w:t>
      </w:r>
    </w:p>
    <w:p w:rsidR="0068748C" w:rsidRDefault="0068748C" w:rsidP="004E0CB5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____________________________________________________________________</w:t>
      </w:r>
    </w:p>
    <w:p w:rsidR="0068748C" w:rsidRPr="00164CEA" w:rsidRDefault="0068748C" w:rsidP="004E0CB5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____________________________________________________________________</w:t>
      </w:r>
    </w:p>
    <w:p w:rsidR="0068748C" w:rsidRPr="00164CEA" w:rsidRDefault="0068748C" w:rsidP="00A0393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68748C" w:rsidRDefault="0068748C" w:rsidP="00A0393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68748C" w:rsidRDefault="0068748C" w:rsidP="00A0393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68748C" w:rsidRDefault="0068748C" w:rsidP="00A0393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68748C" w:rsidRPr="00164CEA" w:rsidRDefault="0068748C" w:rsidP="00A0393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68748C" w:rsidRDefault="0068748C" w:rsidP="00A03932">
      <w:pPr>
        <w:pStyle w:val="a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«___» _________ 20___ </w:t>
      </w:r>
      <w:r w:rsidRPr="00164CEA">
        <w:rPr>
          <w:rFonts w:ascii="Times New Roman" w:hAnsi="Times New Roman"/>
          <w:sz w:val="28"/>
          <w:szCs w:val="28"/>
          <w:lang w:val="uk-UA"/>
        </w:rPr>
        <w:t>року</w:t>
      </w:r>
      <w:r>
        <w:rPr>
          <w:rFonts w:ascii="Times New Roman" w:hAnsi="Times New Roman"/>
          <w:sz w:val="26"/>
          <w:szCs w:val="26"/>
          <w:lang w:val="uk-UA"/>
        </w:rPr>
        <w:t xml:space="preserve">                       __________ </w:t>
      </w:r>
      <w:r>
        <w:rPr>
          <w:rFonts w:ascii="Times New Roman" w:hAnsi="Times New Roman"/>
          <w:sz w:val="26"/>
          <w:szCs w:val="26"/>
          <w:lang w:val="uk-UA"/>
        </w:rPr>
        <w:tab/>
        <w:t xml:space="preserve">           ________________ </w:t>
      </w:r>
    </w:p>
    <w:p w:rsidR="0068748C" w:rsidRDefault="0068748C" w:rsidP="004E0CB5">
      <w:pPr>
        <w:pStyle w:val="a"/>
        <w:ind w:left="4248" w:firstLine="708"/>
        <w:jc w:val="both"/>
      </w:pPr>
      <w:r>
        <w:rPr>
          <w:rFonts w:ascii="Times New Roman" w:hAnsi="Times New Roman"/>
          <w:i/>
          <w:sz w:val="20"/>
          <w:szCs w:val="28"/>
          <w:lang w:val="uk-UA"/>
        </w:rPr>
        <w:t xml:space="preserve">  </w:t>
      </w:r>
      <w:r>
        <w:rPr>
          <w:rFonts w:ascii="Times New Roman" w:hAnsi="Times New Roman"/>
          <w:i/>
          <w:sz w:val="28"/>
          <w:szCs w:val="28"/>
          <w:vertAlign w:val="superscript"/>
          <w:lang w:val="uk-UA"/>
        </w:rPr>
        <w:t>(Підпис)                                          (ПІБ  заявника)</w:t>
      </w:r>
      <w:bookmarkStart w:id="0" w:name="_GoBack"/>
      <w:bookmarkEnd w:id="0"/>
    </w:p>
    <w:sectPr w:rsidR="0068748C" w:rsidSect="00164CE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E0B36"/>
    <w:multiLevelType w:val="hybridMultilevel"/>
    <w:tmpl w:val="43A8F316"/>
    <w:lvl w:ilvl="0" w:tplc="857C84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5A9E"/>
    <w:rsid w:val="00103CBD"/>
    <w:rsid w:val="00161490"/>
    <w:rsid w:val="00161F96"/>
    <w:rsid w:val="00164CEA"/>
    <w:rsid w:val="00243B60"/>
    <w:rsid w:val="002461C1"/>
    <w:rsid w:val="00293B02"/>
    <w:rsid w:val="002A221D"/>
    <w:rsid w:val="00362D0D"/>
    <w:rsid w:val="0038587F"/>
    <w:rsid w:val="003A473F"/>
    <w:rsid w:val="003D4CF5"/>
    <w:rsid w:val="003E20D8"/>
    <w:rsid w:val="003E4D74"/>
    <w:rsid w:val="004E0CB5"/>
    <w:rsid w:val="00560C3F"/>
    <w:rsid w:val="00600160"/>
    <w:rsid w:val="00635CB1"/>
    <w:rsid w:val="00643357"/>
    <w:rsid w:val="0068748C"/>
    <w:rsid w:val="008E5A9E"/>
    <w:rsid w:val="00A03932"/>
    <w:rsid w:val="00A77DF4"/>
    <w:rsid w:val="00A96FF6"/>
    <w:rsid w:val="00D21562"/>
    <w:rsid w:val="00D912F7"/>
    <w:rsid w:val="00DE3B90"/>
    <w:rsid w:val="00E271B8"/>
    <w:rsid w:val="00F55A58"/>
    <w:rsid w:val="00F82D9B"/>
    <w:rsid w:val="00FA0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932"/>
    <w:pPr>
      <w:spacing w:line="240" w:lineRule="atLeast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ез интервала"/>
    <w:uiPriority w:val="99"/>
    <w:rsid w:val="00A03932"/>
    <w:rPr>
      <w:rFonts w:eastAsia="Times New Roman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461C1"/>
    <w:pPr>
      <w:spacing w:line="240" w:lineRule="auto"/>
    </w:pPr>
    <w:rPr>
      <w:rFonts w:ascii="Segoe UI" w:hAnsi="Segoe UI"/>
      <w:sz w:val="18"/>
      <w:szCs w:val="18"/>
      <w:lang w:val="uk-UA"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61C1"/>
    <w:rPr>
      <w:rFonts w:ascii="Segoe UI" w:hAnsi="Segoe UI"/>
      <w:sz w:val="18"/>
    </w:rPr>
  </w:style>
  <w:style w:type="paragraph" w:styleId="ListParagraph">
    <w:name w:val="List Paragraph"/>
    <w:basedOn w:val="Normal"/>
    <w:uiPriority w:val="99"/>
    <w:qFormat/>
    <w:rsid w:val="00161F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62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1399</Words>
  <Characters>798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Судді Вінницького апеляційного суду </dc:title>
  <dc:subject/>
  <dc:creator>Островська  Альона</dc:creator>
  <cp:keywords/>
  <dc:description/>
  <cp:lastModifiedBy>Користувач Windows</cp:lastModifiedBy>
  <cp:revision>3</cp:revision>
  <cp:lastPrinted>2021-01-12T14:17:00Z</cp:lastPrinted>
  <dcterms:created xsi:type="dcterms:W3CDTF">2024-07-25T07:00:00Z</dcterms:created>
  <dcterms:modified xsi:type="dcterms:W3CDTF">2024-07-25T07:00:00Z</dcterms:modified>
</cp:coreProperties>
</file>