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90" w:rsidRDefault="00C53190" w:rsidP="009B6A14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Голові Рівненського апеляційного суду</w:t>
      </w:r>
    </w:p>
    <w:p w:rsidR="00C53190" w:rsidRDefault="00C53190" w:rsidP="009B6A14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_____________________________</w:t>
      </w:r>
    </w:p>
    <w:p w:rsidR="00C53190" w:rsidRDefault="00C53190" w:rsidP="009B6A14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_____________________________ </w:t>
      </w:r>
    </w:p>
    <w:p w:rsidR="00C53190" w:rsidRDefault="00C53190" w:rsidP="009B6A14">
      <w:pPr>
        <w:pStyle w:val="a"/>
        <w:tabs>
          <w:tab w:val="left" w:pos="0"/>
          <w:tab w:val="left" w:pos="6237"/>
        </w:tabs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особи, яка вносила заставу)</w:t>
      </w:r>
    </w:p>
    <w:p w:rsidR="00C53190" w:rsidRDefault="00C53190" w:rsidP="009B6A14">
      <w:pPr>
        <w:pStyle w:val="a"/>
        <w:tabs>
          <w:tab w:val="left" w:pos="4962"/>
          <w:tab w:val="left" w:pos="8364"/>
          <w:tab w:val="left" w:pos="8647"/>
        </w:tabs>
        <w:ind w:left="5664" w:right="-1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3190" w:rsidRDefault="00C53190" w:rsidP="009B6A14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який (яка) мешкає за адресою:</w:t>
      </w:r>
    </w:p>
    <w:p w:rsidR="00C53190" w:rsidRDefault="00C53190" w:rsidP="009B6A14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ab/>
        <w:t xml:space="preserve"> (адреса місця розташування)</w:t>
      </w:r>
    </w:p>
    <w:p w:rsidR="00C53190" w:rsidRDefault="00C53190" w:rsidP="009B6A14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____________________________</w:t>
      </w:r>
    </w:p>
    <w:p w:rsidR="00C53190" w:rsidRDefault="00C53190" w:rsidP="009B6A14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____________________________</w:t>
      </w:r>
    </w:p>
    <w:p w:rsidR="00C53190" w:rsidRDefault="00C53190" w:rsidP="009B6A14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____________________________</w:t>
      </w:r>
    </w:p>
    <w:p w:rsidR="00C53190" w:rsidRDefault="00C53190" w:rsidP="009B6A14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тел. ____________________________</w:t>
      </w:r>
    </w:p>
    <w:p w:rsidR="00C53190" w:rsidRDefault="00C53190" w:rsidP="0026619D">
      <w:pPr>
        <w:pStyle w:val="a"/>
        <w:tabs>
          <w:tab w:val="left" w:pos="4962"/>
          <w:tab w:val="left" w:pos="8364"/>
          <w:tab w:val="left" w:pos="8647"/>
        </w:tabs>
        <w:spacing w:after="12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:__________________________</w:t>
      </w:r>
      <w:bookmarkStart w:id="0" w:name="_GoBack"/>
      <w:bookmarkEnd w:id="0"/>
    </w:p>
    <w:p w:rsidR="00C53190" w:rsidRDefault="00C53190" w:rsidP="009B6A14">
      <w:pPr>
        <w:ind w:left="4956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C53190" w:rsidRDefault="00C53190" w:rsidP="009B6A14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C53190" w:rsidRDefault="00C53190" w:rsidP="009B6A14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Заява</w:t>
      </w:r>
    </w:p>
    <w:p w:rsidR="00C53190" w:rsidRDefault="00C53190" w:rsidP="009B6A14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 підтвердження внесення застави</w:t>
      </w:r>
    </w:p>
    <w:p w:rsidR="00C53190" w:rsidRDefault="00C53190" w:rsidP="009B6A14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53190" w:rsidRDefault="00C53190" w:rsidP="009B6A1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Прошу надати довідку на підтвердження надходження коштів в якості застави за ____________________________________________________________</w:t>
      </w:r>
    </w:p>
    <w:p w:rsidR="00C53190" w:rsidRDefault="00C53190" w:rsidP="009B6A14">
      <w:pPr>
        <w:spacing w:line="276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особи, за яку вносилась застава, дата, місяць, рік народження)</w:t>
      </w:r>
    </w:p>
    <w:p w:rsidR="00C53190" w:rsidRDefault="00C53190" w:rsidP="009B6A14">
      <w:pPr>
        <w:spacing w:line="276" w:lineRule="auto"/>
        <w:jc w:val="both"/>
        <w:rPr>
          <w:rFonts w:ascii="Times New Roman" w:hAnsi="Times New Roman"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сумі   ____________________________________ гривень, відповідно до ухвали </w:t>
      </w:r>
    </w:p>
    <w:p w:rsidR="00C53190" w:rsidRDefault="00C53190" w:rsidP="009B6A14">
      <w:pPr>
        <w:spacing w:line="276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(цифрами та словами)</w:t>
      </w:r>
    </w:p>
    <w:p w:rsidR="00C53190" w:rsidRDefault="00C53190" w:rsidP="009B6A1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Рівненського апеляційного суду від «___» _________________ 20 ____ року по справі №____________________.</w:t>
      </w:r>
    </w:p>
    <w:p w:rsidR="00C53190" w:rsidRDefault="00C53190" w:rsidP="009B6A14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C53190" w:rsidRDefault="00C53190" w:rsidP="009B6A14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Додаток:</w:t>
      </w:r>
    </w:p>
    <w:p w:rsidR="00C53190" w:rsidRDefault="00C53190" w:rsidP="009B6A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квитанції про внесення застави від «___»___.20___р. №__________;</w:t>
      </w:r>
    </w:p>
    <w:p w:rsidR="00C53190" w:rsidRDefault="00C53190" w:rsidP="009B6A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67323334"/>
      <w:r>
        <w:rPr>
          <w:rFonts w:ascii="Times New Roman" w:hAnsi="Times New Roman"/>
          <w:sz w:val="28"/>
          <w:szCs w:val="28"/>
          <w:lang w:val="uk-UA"/>
        </w:rPr>
        <w:t>Копія паспорта, копія реєстраційної картки платника податків особи, яка вносила заставу;</w:t>
      </w:r>
    </w:p>
    <w:bookmarkEnd w:id="1"/>
    <w:p w:rsidR="00C53190" w:rsidRDefault="00C53190" w:rsidP="009B6A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паспорта, копія реєстраційної картки платника податків особи, за яку вноситься застава.</w:t>
      </w:r>
    </w:p>
    <w:p w:rsidR="00C53190" w:rsidRPr="009B6A14" w:rsidRDefault="00C53190" w:rsidP="009B6A14">
      <w:pPr>
        <w:tabs>
          <w:tab w:val="left" w:pos="6946"/>
          <w:tab w:val="left" w:pos="7088"/>
        </w:tabs>
        <w:spacing w:line="276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C53190" w:rsidRDefault="00C53190" w:rsidP="009B6A14">
      <w:pPr>
        <w:pStyle w:val="ListParagraph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</w:p>
    <w:p w:rsidR="00C53190" w:rsidRDefault="00C53190" w:rsidP="009B6A14">
      <w:pPr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i/>
          <w:sz w:val="28"/>
          <w:szCs w:val="24"/>
          <w:lang w:val="uk-UA"/>
        </w:rPr>
        <w:t xml:space="preserve">                        </w:t>
      </w:r>
    </w:p>
    <w:p w:rsidR="00C53190" w:rsidRDefault="00C53190" w:rsidP="009B6A1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3190" w:rsidRDefault="00C53190" w:rsidP="009B6A1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3190" w:rsidRDefault="00C53190" w:rsidP="009B6A14">
      <w:pPr>
        <w:pStyle w:val="a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__________________ </w:t>
      </w:r>
    </w:p>
    <w:p w:rsidR="00C53190" w:rsidRDefault="00C53190" w:rsidP="009B6A14">
      <w:pPr>
        <w:pStyle w:val="a"/>
        <w:ind w:left="4248" w:firstLine="708"/>
        <w:jc w:val="both"/>
      </w:pPr>
      <w:r>
        <w:rPr>
          <w:rFonts w:ascii="Times New Roman" w:hAnsi="Times New Roman"/>
          <w:i/>
          <w:sz w:val="20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(Підпис)                                         (ПІБ  заявника)</w:t>
      </w:r>
    </w:p>
    <w:p w:rsidR="00C53190" w:rsidRDefault="00C53190"/>
    <w:sectPr w:rsidR="00C53190" w:rsidSect="00AB5F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CC"/>
    <w:multiLevelType w:val="hybridMultilevel"/>
    <w:tmpl w:val="3E2215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079"/>
    <w:rsid w:val="0026619D"/>
    <w:rsid w:val="003846F5"/>
    <w:rsid w:val="00580079"/>
    <w:rsid w:val="0073451B"/>
    <w:rsid w:val="009A5C88"/>
    <w:rsid w:val="009B6A14"/>
    <w:rsid w:val="00AB5F19"/>
    <w:rsid w:val="00C53190"/>
    <w:rsid w:val="00F9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14"/>
    <w:pPr>
      <w:spacing w:line="240" w:lineRule="atLeast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6A14"/>
    <w:pPr>
      <w:ind w:left="720"/>
      <w:contextualSpacing/>
    </w:pPr>
  </w:style>
  <w:style w:type="paragraph" w:customStyle="1" w:styleId="a">
    <w:name w:val="Без интервала"/>
    <w:uiPriority w:val="99"/>
    <w:rsid w:val="009B6A14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1371</Words>
  <Characters>783</Characters>
  <Application>Microsoft Office Outlook</Application>
  <DocSecurity>0</DocSecurity>
  <Lines>0</Lines>
  <Paragraphs>0</Paragraphs>
  <ScaleCrop>false</ScaleCrop>
  <Company>Вінницький апеляційний суд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Голові Вінницького апеляційного суду</dc:title>
  <dc:subject/>
  <dc:creator>Олійник Тетяна Павлівна</dc:creator>
  <cp:keywords/>
  <dc:description/>
  <cp:lastModifiedBy>Користувач Windows</cp:lastModifiedBy>
  <cp:revision>3</cp:revision>
  <dcterms:created xsi:type="dcterms:W3CDTF">2024-07-25T07:01:00Z</dcterms:created>
  <dcterms:modified xsi:type="dcterms:W3CDTF">2024-07-25T07:02:00Z</dcterms:modified>
</cp:coreProperties>
</file>