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11" w:rsidRPr="0053053A" w:rsidRDefault="00585F11" w:rsidP="0053053A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 w:rsidRPr="0053053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Голові </w:t>
      </w:r>
      <w:r>
        <w:rPr>
          <w:rFonts w:ascii="Times New Roman" w:hAnsi="Times New Roman"/>
          <w:sz w:val="28"/>
          <w:szCs w:val="28"/>
          <w:lang w:val="uk-UA"/>
        </w:rPr>
        <w:t>Рівненс</w:t>
      </w:r>
      <w:r w:rsidRPr="0053053A">
        <w:rPr>
          <w:rFonts w:ascii="Times New Roman" w:hAnsi="Times New Roman"/>
          <w:sz w:val="28"/>
          <w:szCs w:val="28"/>
          <w:lang w:val="uk-UA"/>
        </w:rPr>
        <w:t>ького апеляційного суду</w:t>
      </w:r>
    </w:p>
    <w:p w:rsidR="00585F11" w:rsidRPr="00A03932" w:rsidRDefault="00585F11" w:rsidP="0053053A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  <w:r w:rsidRPr="00A03932">
        <w:rPr>
          <w:rFonts w:ascii="Times New Roman" w:hAnsi="Times New Roman"/>
          <w:sz w:val="32"/>
          <w:szCs w:val="32"/>
          <w:lang w:val="uk-UA"/>
        </w:rPr>
        <w:t>_______________________</w:t>
      </w:r>
      <w:r>
        <w:rPr>
          <w:rFonts w:ascii="Times New Roman" w:hAnsi="Times New Roman"/>
          <w:sz w:val="32"/>
          <w:szCs w:val="32"/>
          <w:lang w:val="uk-UA"/>
        </w:rPr>
        <w:t>______</w:t>
      </w:r>
    </w:p>
    <w:p w:rsidR="00585F11" w:rsidRPr="00A03932" w:rsidRDefault="00585F11" w:rsidP="0053053A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  <w:r w:rsidRPr="00A03932">
        <w:rPr>
          <w:rFonts w:ascii="Times New Roman" w:hAnsi="Times New Roman"/>
          <w:sz w:val="32"/>
          <w:szCs w:val="32"/>
          <w:lang w:val="uk-UA"/>
        </w:rPr>
        <w:t>______________________</w:t>
      </w:r>
      <w:r>
        <w:rPr>
          <w:rFonts w:ascii="Times New Roman" w:hAnsi="Times New Roman"/>
          <w:sz w:val="32"/>
          <w:szCs w:val="32"/>
          <w:lang w:val="uk-UA"/>
        </w:rPr>
        <w:t>__</w:t>
      </w:r>
      <w:r w:rsidRPr="00A03932">
        <w:rPr>
          <w:rFonts w:ascii="Times New Roman" w:hAnsi="Times New Roman"/>
          <w:sz w:val="32"/>
          <w:szCs w:val="32"/>
          <w:lang w:val="uk-UA"/>
        </w:rPr>
        <w:t>_</w:t>
      </w:r>
      <w:r>
        <w:rPr>
          <w:rFonts w:ascii="Times New Roman" w:hAnsi="Times New Roman"/>
          <w:sz w:val="32"/>
          <w:szCs w:val="32"/>
          <w:lang w:val="uk-UA"/>
        </w:rPr>
        <w:t xml:space="preserve">____ </w:t>
      </w:r>
    </w:p>
    <w:p w:rsidR="00585F11" w:rsidRPr="006B0B07" w:rsidRDefault="00585F11" w:rsidP="0053053A">
      <w:pPr>
        <w:pStyle w:val="a"/>
        <w:tabs>
          <w:tab w:val="left" w:pos="0"/>
          <w:tab w:val="left" w:pos="6237"/>
        </w:tabs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</w:t>
      </w:r>
      <w:r w:rsidRPr="006B0B07">
        <w:rPr>
          <w:rFonts w:ascii="Times New Roman" w:hAnsi="Times New Roman"/>
          <w:i/>
          <w:sz w:val="18"/>
          <w:szCs w:val="18"/>
          <w:lang w:val="uk-UA"/>
        </w:rPr>
        <w:t xml:space="preserve">(ПІБ </w:t>
      </w:r>
      <w:r>
        <w:rPr>
          <w:rFonts w:ascii="Times New Roman" w:hAnsi="Times New Roman"/>
          <w:i/>
          <w:sz w:val="18"/>
          <w:szCs w:val="18"/>
          <w:lang w:val="uk-UA"/>
        </w:rPr>
        <w:t>особи, яка вносила заставу</w:t>
      </w:r>
      <w:r w:rsidRPr="006B0B07">
        <w:rPr>
          <w:rFonts w:ascii="Times New Roman" w:hAnsi="Times New Roman"/>
          <w:i/>
          <w:sz w:val="18"/>
          <w:szCs w:val="18"/>
          <w:lang w:val="uk-UA"/>
        </w:rPr>
        <w:t>)</w:t>
      </w:r>
    </w:p>
    <w:p w:rsidR="00585F11" w:rsidRPr="00A03932" w:rsidRDefault="00585F11" w:rsidP="0053053A">
      <w:pPr>
        <w:pStyle w:val="a"/>
        <w:tabs>
          <w:tab w:val="left" w:pos="4962"/>
          <w:tab w:val="left" w:pos="8364"/>
          <w:tab w:val="left" w:pos="8647"/>
        </w:tabs>
        <w:ind w:left="5664" w:right="-1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85F11" w:rsidRPr="000030B0" w:rsidRDefault="00585F11" w:rsidP="0053053A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  <w:r w:rsidRPr="000030B0">
        <w:rPr>
          <w:rFonts w:ascii="Times New Roman" w:hAnsi="Times New Roman"/>
          <w:sz w:val="28"/>
          <w:szCs w:val="28"/>
          <w:lang w:val="uk-UA"/>
        </w:rPr>
        <w:t>який (яка) мешкає за адресою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85F11" w:rsidRPr="006B0B07" w:rsidRDefault="00585F11" w:rsidP="0053053A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6B0B07"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ab/>
      </w:r>
      <w:r w:rsidRPr="006B0B07">
        <w:rPr>
          <w:rFonts w:ascii="Times New Roman" w:hAnsi="Times New Roman"/>
          <w:i/>
          <w:sz w:val="18"/>
          <w:szCs w:val="18"/>
          <w:lang w:val="uk-UA"/>
        </w:rPr>
        <w:t xml:space="preserve"> (адреса місця розташування)</w:t>
      </w:r>
    </w:p>
    <w:p w:rsidR="00585F11" w:rsidRDefault="00585F11" w:rsidP="0053053A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</w:t>
      </w:r>
      <w:r w:rsidRPr="00A03932">
        <w:rPr>
          <w:rFonts w:ascii="Times New Roman" w:hAnsi="Times New Roman"/>
          <w:sz w:val="32"/>
          <w:szCs w:val="32"/>
          <w:lang w:val="uk-UA"/>
        </w:rPr>
        <w:t>_______________________</w:t>
      </w:r>
      <w:r>
        <w:rPr>
          <w:rFonts w:ascii="Times New Roman" w:hAnsi="Times New Roman"/>
          <w:sz w:val="32"/>
          <w:szCs w:val="32"/>
          <w:lang w:val="uk-UA"/>
        </w:rPr>
        <w:t>_____</w:t>
      </w:r>
    </w:p>
    <w:p w:rsidR="00585F11" w:rsidRDefault="00585F11" w:rsidP="0053053A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____________________________</w:t>
      </w:r>
    </w:p>
    <w:p w:rsidR="00585F11" w:rsidRDefault="00585F11" w:rsidP="0053053A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____________________________</w:t>
      </w:r>
    </w:p>
    <w:p w:rsidR="00585F11" w:rsidRPr="000030B0" w:rsidRDefault="00585F11" w:rsidP="0053053A">
      <w:pPr>
        <w:pStyle w:val="a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28"/>
          <w:szCs w:val="28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   тел. 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0030B0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0030B0">
        <w:rPr>
          <w:rFonts w:ascii="Times New Roman" w:hAnsi="Times New Roman"/>
          <w:sz w:val="28"/>
          <w:szCs w:val="28"/>
          <w:lang w:val="uk-UA"/>
        </w:rPr>
        <w:t>___</w:t>
      </w:r>
    </w:p>
    <w:p w:rsidR="00585F11" w:rsidRPr="000030B0" w:rsidRDefault="00585F11" w:rsidP="0053053A">
      <w:pPr>
        <w:pStyle w:val="a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28"/>
          <w:szCs w:val="28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ab/>
        <w:t xml:space="preserve"> е-</w:t>
      </w:r>
      <w:r w:rsidRPr="000030B0">
        <w:rPr>
          <w:rFonts w:ascii="Times New Roman" w:hAnsi="Times New Roman"/>
          <w:sz w:val="28"/>
          <w:szCs w:val="28"/>
          <w:lang w:val="en-US"/>
        </w:rPr>
        <w:t>mail</w:t>
      </w:r>
      <w:r w:rsidRPr="000030B0">
        <w:rPr>
          <w:rFonts w:ascii="Times New Roman" w:hAnsi="Times New Roman"/>
          <w:sz w:val="28"/>
          <w:szCs w:val="28"/>
          <w:lang w:val="uk-UA"/>
        </w:rPr>
        <w:t>:_________________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0030B0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0030B0">
        <w:rPr>
          <w:rFonts w:ascii="Times New Roman" w:hAnsi="Times New Roman"/>
          <w:sz w:val="28"/>
          <w:szCs w:val="28"/>
          <w:lang w:val="uk-UA"/>
        </w:rPr>
        <w:t>__</w:t>
      </w:r>
    </w:p>
    <w:p w:rsidR="00585F11" w:rsidRDefault="00585F11" w:rsidP="0053053A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585F11" w:rsidRDefault="00585F11" w:rsidP="0053053A">
      <w:pPr>
        <w:ind w:left="4956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Справа №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</w:t>
      </w:r>
    </w:p>
    <w:p w:rsidR="00585F11" w:rsidRPr="00A03932" w:rsidRDefault="00585F11" w:rsidP="0053053A">
      <w:pPr>
        <w:jc w:val="both"/>
        <w:rPr>
          <w:rFonts w:ascii="Times New Roman" w:hAnsi="Times New Roman"/>
          <w:sz w:val="32"/>
          <w:szCs w:val="32"/>
          <w:lang w:val="uk-UA"/>
        </w:rPr>
      </w:pPr>
    </w:p>
    <w:p w:rsidR="00585F11" w:rsidRDefault="00585F11" w:rsidP="0053053A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Заява</w:t>
      </w:r>
    </w:p>
    <w:p w:rsidR="00585F11" w:rsidRDefault="00585F11" w:rsidP="0053053A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про повернення застави</w:t>
      </w:r>
    </w:p>
    <w:p w:rsidR="00585F11" w:rsidRPr="00A03932" w:rsidRDefault="00585F11" w:rsidP="0053053A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85F11" w:rsidRDefault="00585F11" w:rsidP="0053053A">
      <w:pPr>
        <w:spacing w:line="276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A03932">
        <w:rPr>
          <w:rFonts w:ascii="Times New Roman" w:hAnsi="Times New Roman"/>
          <w:b/>
          <w:sz w:val="32"/>
          <w:szCs w:val="32"/>
          <w:lang w:val="uk-UA"/>
        </w:rPr>
        <w:tab/>
      </w:r>
      <w:r w:rsidRPr="0053053A">
        <w:rPr>
          <w:rFonts w:ascii="Times New Roman" w:hAnsi="Times New Roman"/>
          <w:sz w:val="28"/>
          <w:szCs w:val="28"/>
          <w:lang w:val="uk-UA"/>
        </w:rPr>
        <w:t>Прошу повернути мені кошти згідно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53053A">
        <w:rPr>
          <w:rFonts w:ascii="Times New Roman" w:hAnsi="Times New Roman"/>
          <w:sz w:val="28"/>
          <w:szCs w:val="28"/>
          <w:lang w:val="uk-UA"/>
        </w:rPr>
        <w:t xml:space="preserve"> ухвал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5305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67322525"/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</w:t>
      </w:r>
      <w:r w:rsidRPr="0053053A">
        <w:rPr>
          <w:rFonts w:ascii="Times New Roman" w:hAnsi="Times New Roman"/>
          <w:i/>
          <w:sz w:val="20"/>
          <w:szCs w:val="20"/>
          <w:lang w:val="uk-UA"/>
        </w:rPr>
        <w:t xml:space="preserve">(назва  </w:t>
      </w:r>
      <w:r w:rsidRPr="00190D34">
        <w:rPr>
          <w:rFonts w:ascii="Times New Roman" w:hAnsi="Times New Roman"/>
          <w:i/>
          <w:sz w:val="20"/>
          <w:szCs w:val="20"/>
          <w:lang w:val="uk-UA"/>
        </w:rPr>
        <w:t>суду</w:t>
      </w:r>
      <w:r w:rsidRPr="0053053A">
        <w:rPr>
          <w:rFonts w:ascii="Times New Roman" w:hAnsi="Times New Roman"/>
          <w:i/>
          <w:sz w:val="20"/>
          <w:szCs w:val="20"/>
          <w:lang w:val="uk-UA"/>
        </w:rPr>
        <w:t>)</w:t>
      </w:r>
      <w:bookmarkEnd w:id="0"/>
    </w:p>
    <w:p w:rsidR="00585F11" w:rsidRDefault="00585F11" w:rsidP="00190D3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190D34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« ____ »__________________ 20 ____ року внесених в якості застави за                  ____________________________________________________________________</w:t>
      </w:r>
    </w:p>
    <w:p w:rsidR="00585F11" w:rsidRPr="00190D34" w:rsidRDefault="00585F11" w:rsidP="00190D34">
      <w:pPr>
        <w:spacing w:line="276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190D34">
        <w:rPr>
          <w:rFonts w:ascii="Times New Roman" w:hAnsi="Times New Roman"/>
          <w:i/>
          <w:sz w:val="18"/>
          <w:szCs w:val="18"/>
          <w:lang w:val="uk-UA"/>
        </w:rPr>
        <w:t>(ПІБ особи, за яку вносилась застава, дата, місяць, рік народження)</w:t>
      </w:r>
    </w:p>
    <w:p w:rsidR="00585F11" w:rsidRDefault="00585F11" w:rsidP="00BE50ED">
      <w:pPr>
        <w:spacing w:line="276" w:lineRule="auto"/>
        <w:jc w:val="both"/>
        <w:rPr>
          <w:rFonts w:ascii="Times New Roman" w:hAnsi="Times New Roman"/>
          <w:color w:val="FFFFFF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сумі   _________________________________ гривень про їх повернення на                         </w:t>
      </w:r>
      <w:r>
        <w:rPr>
          <w:rFonts w:ascii="Times New Roman" w:hAnsi="Times New Roman"/>
          <w:color w:val="FFFFFF"/>
          <w:sz w:val="28"/>
          <w:szCs w:val="28"/>
          <w:lang w:val="uk-UA"/>
        </w:rPr>
        <w:t xml:space="preserve">                 </w:t>
      </w:r>
    </w:p>
    <w:p w:rsidR="00585F11" w:rsidRDefault="00585F11" w:rsidP="00190D3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          </w:t>
      </w:r>
      <w:r w:rsidRPr="00190D34">
        <w:rPr>
          <w:rFonts w:ascii="Times New Roman" w:hAnsi="Times New Roman"/>
          <w:i/>
          <w:sz w:val="18"/>
          <w:szCs w:val="18"/>
          <w:lang w:val="uk-UA"/>
        </w:rPr>
        <w:t>(цифрами та словами)</w:t>
      </w:r>
    </w:p>
    <w:p w:rsidR="00585F11" w:rsidRDefault="00585F11" w:rsidP="00C3324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_________________________</w:t>
      </w:r>
      <w:r w:rsidRPr="00C3324C">
        <w:rPr>
          <w:rFonts w:ascii="Times New Roman" w:hAnsi="Times New Roman"/>
          <w:i/>
          <w:sz w:val="20"/>
          <w:szCs w:val="20"/>
          <w:lang w:val="uk-UA"/>
        </w:rPr>
        <w:t>(найменування банку)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Pr="00C3324C">
        <w:rPr>
          <w:rFonts w:ascii="Times New Roman" w:hAnsi="Times New Roman"/>
          <w:sz w:val="28"/>
          <w:szCs w:val="28"/>
          <w:lang w:val="uk-UA"/>
        </w:rPr>
        <w:t>за реквізитами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85F11" w:rsidRDefault="00585F11" w:rsidP="00C3324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рахунку_________________________________________________;</w:t>
      </w:r>
    </w:p>
    <w:p w:rsidR="00585F11" w:rsidRDefault="00585F11" w:rsidP="00C3324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МФО банку________________________________________________;</w:t>
      </w:r>
    </w:p>
    <w:p w:rsidR="00585F11" w:rsidRDefault="00585F11" w:rsidP="00C3324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зарахування на рахунок №________________________________.</w:t>
      </w:r>
    </w:p>
    <w:p w:rsidR="00585F11" w:rsidRDefault="00585F11" w:rsidP="00C3324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Додаток:</w:t>
      </w:r>
    </w:p>
    <w:p w:rsidR="00585F11" w:rsidRDefault="00585F11" w:rsidP="00BE50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Ухвала </w:t>
      </w:r>
      <w:r w:rsidRPr="00AB6D23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</w:t>
      </w:r>
      <w:r w:rsidRPr="00AB6D23">
        <w:rPr>
          <w:rFonts w:ascii="Times New Roman" w:hAnsi="Times New Roman"/>
          <w:i/>
          <w:sz w:val="20"/>
          <w:szCs w:val="20"/>
          <w:lang w:val="uk-UA"/>
        </w:rPr>
        <w:t>(</w:t>
      </w:r>
      <w:r w:rsidRPr="0053053A">
        <w:rPr>
          <w:rFonts w:ascii="Times New Roman" w:hAnsi="Times New Roman"/>
          <w:i/>
          <w:sz w:val="20"/>
          <w:szCs w:val="20"/>
          <w:lang w:val="uk-UA"/>
        </w:rPr>
        <w:t xml:space="preserve">назва  </w:t>
      </w:r>
      <w:r w:rsidRPr="00190D34">
        <w:rPr>
          <w:rFonts w:ascii="Times New Roman" w:hAnsi="Times New Roman"/>
          <w:i/>
          <w:sz w:val="20"/>
          <w:szCs w:val="20"/>
          <w:lang w:val="uk-UA"/>
        </w:rPr>
        <w:t>суду</w:t>
      </w:r>
      <w:r w:rsidRPr="0053053A">
        <w:rPr>
          <w:rFonts w:ascii="Times New Roman" w:hAnsi="Times New Roman"/>
          <w:i/>
          <w:sz w:val="20"/>
          <w:szCs w:val="20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5F11" w:rsidRDefault="00585F11" w:rsidP="00BE50ED">
      <w:pPr>
        <w:pStyle w:val="ListParagraph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«___» __________________ 20___ року справа №_________________;</w:t>
      </w:r>
    </w:p>
    <w:p w:rsidR="00585F11" w:rsidRDefault="00585F11" w:rsidP="00BE50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Копія паспорта, копія реєстраційної картки платника податків особи, яка вносила заставу;</w:t>
      </w:r>
    </w:p>
    <w:p w:rsidR="00585F11" w:rsidRDefault="00585F11" w:rsidP="00BE50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Копія квитанції про внесення застави від «___»___.20___р. №__________;</w:t>
      </w:r>
    </w:p>
    <w:p w:rsidR="00585F11" w:rsidRPr="00BE50ED" w:rsidRDefault="00585F11" w:rsidP="00BE50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Довідка з банку з реквізитами для повернення коштів.</w:t>
      </w:r>
      <w:r w:rsidRPr="00BE50E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5F11" w:rsidRPr="00190D34" w:rsidRDefault="00585F11" w:rsidP="00BE50ED">
      <w:pPr>
        <w:pStyle w:val="ListParagraph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</w:p>
    <w:p w:rsidR="00585F11" w:rsidRPr="00190D34" w:rsidRDefault="00585F11" w:rsidP="00190D34">
      <w:pPr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</w:r>
      <w:r w:rsidRPr="00190D34">
        <w:rPr>
          <w:rFonts w:ascii="Times New Roman" w:hAnsi="Times New Roman"/>
          <w:i/>
          <w:sz w:val="28"/>
          <w:szCs w:val="24"/>
          <w:lang w:val="uk-UA"/>
        </w:rPr>
        <w:t xml:space="preserve">               </w:t>
      </w:r>
      <w:r>
        <w:rPr>
          <w:rFonts w:ascii="Times New Roman" w:hAnsi="Times New Roman"/>
          <w:i/>
          <w:sz w:val="28"/>
          <w:szCs w:val="24"/>
          <w:lang w:val="uk-UA"/>
        </w:rPr>
        <w:t xml:space="preserve">         </w:t>
      </w:r>
      <w:bookmarkStart w:id="1" w:name="_GoBack"/>
      <w:bookmarkEnd w:id="1"/>
    </w:p>
    <w:p w:rsidR="00585F11" w:rsidRDefault="00585F11" w:rsidP="0053053A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585F11" w:rsidRDefault="00585F11" w:rsidP="0053053A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585F11" w:rsidRDefault="00585F11" w:rsidP="0053053A">
      <w:pPr>
        <w:pStyle w:val="a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_________ 20___ року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________________ </w:t>
      </w:r>
    </w:p>
    <w:p w:rsidR="00585F11" w:rsidRDefault="00585F11" w:rsidP="00BE50ED">
      <w:pPr>
        <w:pStyle w:val="a"/>
        <w:ind w:left="4248" w:firstLine="708"/>
        <w:jc w:val="both"/>
      </w:pPr>
      <w:r>
        <w:rPr>
          <w:rFonts w:ascii="Times New Roman" w:hAnsi="Times New Roman"/>
          <w:i/>
          <w:sz w:val="20"/>
          <w:szCs w:val="28"/>
          <w:lang w:val="uk-UA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(Підпис)                               (ПІБ  заявника)</w:t>
      </w:r>
    </w:p>
    <w:sectPr w:rsidR="00585F11" w:rsidSect="005305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0CC"/>
    <w:multiLevelType w:val="hybridMultilevel"/>
    <w:tmpl w:val="E1B442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AA1"/>
    <w:rsid w:val="000030B0"/>
    <w:rsid w:val="00190D34"/>
    <w:rsid w:val="00325C8B"/>
    <w:rsid w:val="0053053A"/>
    <w:rsid w:val="00585F11"/>
    <w:rsid w:val="00696773"/>
    <w:rsid w:val="006B0B07"/>
    <w:rsid w:val="008640F0"/>
    <w:rsid w:val="00A03932"/>
    <w:rsid w:val="00AB6D23"/>
    <w:rsid w:val="00B10120"/>
    <w:rsid w:val="00BE50ED"/>
    <w:rsid w:val="00C3324C"/>
    <w:rsid w:val="00DF08BC"/>
    <w:rsid w:val="00FA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3A"/>
    <w:pPr>
      <w:spacing w:line="240" w:lineRule="atLeast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интервала"/>
    <w:uiPriority w:val="99"/>
    <w:rsid w:val="0053053A"/>
    <w:rPr>
      <w:rFonts w:eastAsia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BE5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1617</Words>
  <Characters>922</Characters>
  <Application>Microsoft Office Outlook</Application>
  <DocSecurity>0</DocSecurity>
  <Lines>0</Lines>
  <Paragraphs>0</Paragraphs>
  <ScaleCrop>false</ScaleCrop>
  <Company>Вінницький апеляційний суд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Голові Вінницького апеляційного суду</dc:title>
  <dc:subject/>
  <dc:creator>Олійник Тетяна Павлівна</dc:creator>
  <cp:keywords/>
  <dc:description/>
  <cp:lastModifiedBy>Користувач Windows</cp:lastModifiedBy>
  <cp:revision>3</cp:revision>
  <cp:lastPrinted>2021-03-22T14:44:00Z</cp:lastPrinted>
  <dcterms:created xsi:type="dcterms:W3CDTF">2024-07-25T07:11:00Z</dcterms:created>
  <dcterms:modified xsi:type="dcterms:W3CDTF">2024-07-25T07:12:00Z</dcterms:modified>
</cp:coreProperties>
</file>