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C8" w:rsidRDefault="001874C8" w:rsidP="00A03932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1874C8" w:rsidRDefault="001874C8" w:rsidP="003A67EB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Судді Рівненського апеляційного суду </w:t>
      </w:r>
    </w:p>
    <w:p w:rsidR="001874C8" w:rsidRDefault="001874C8" w:rsidP="003A67EB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74C8" w:rsidRDefault="001874C8" w:rsidP="003A67EB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________________________________</w:t>
      </w:r>
    </w:p>
    <w:p w:rsidR="001874C8" w:rsidRDefault="001874C8" w:rsidP="003A67EB">
      <w:pPr>
        <w:pStyle w:val="a"/>
        <w:tabs>
          <w:tab w:val="left" w:pos="4962"/>
          <w:tab w:val="left" w:pos="8364"/>
          <w:tab w:val="left" w:pos="8647"/>
        </w:tabs>
        <w:ind w:left="4956"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1874C8" w:rsidRDefault="001874C8" w:rsidP="003A67EB">
      <w:pPr>
        <w:pStyle w:val="a"/>
        <w:tabs>
          <w:tab w:val="left" w:pos="4962"/>
          <w:tab w:val="left" w:pos="8364"/>
          <w:tab w:val="left" w:pos="8647"/>
        </w:tabs>
        <w:ind w:left="4956"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____________________________</w:t>
      </w:r>
    </w:p>
    <w:p w:rsidR="001874C8" w:rsidRDefault="001874C8" w:rsidP="006A3692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  <w:lang w:val="uk-UA"/>
        </w:rPr>
        <w:t>(ПІБ заявника у родовому відмінку)</w:t>
      </w:r>
    </w:p>
    <w:p w:rsidR="001874C8" w:rsidRDefault="001874C8" w:rsidP="006A3692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</w:t>
      </w:r>
    </w:p>
    <w:p w:rsidR="001874C8" w:rsidRDefault="001874C8" w:rsidP="006A3692">
      <w:pPr>
        <w:pStyle w:val="a"/>
        <w:tabs>
          <w:tab w:val="left" w:pos="8364"/>
          <w:tab w:val="left" w:pos="8647"/>
        </w:tabs>
        <w:ind w:left="5103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який (яка) мешкає за адресою:</w:t>
      </w:r>
    </w:p>
    <w:p w:rsidR="001874C8" w:rsidRDefault="001874C8" w:rsidP="006A3692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20"/>
          <w:szCs w:val="20"/>
          <w:lang w:val="uk-UA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  <w:lang w:val="uk-UA"/>
        </w:rPr>
        <w:t>(адреса місця розташування)</w:t>
      </w:r>
    </w:p>
    <w:p w:rsidR="001874C8" w:rsidRDefault="001874C8" w:rsidP="006A3692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____________________________</w:t>
      </w:r>
    </w:p>
    <w:p w:rsidR="001874C8" w:rsidRDefault="001874C8" w:rsidP="006A3692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____________________________</w:t>
      </w:r>
    </w:p>
    <w:p w:rsidR="001874C8" w:rsidRDefault="001874C8" w:rsidP="006A3692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____________________________</w:t>
      </w:r>
    </w:p>
    <w:p w:rsidR="001874C8" w:rsidRDefault="001874C8" w:rsidP="006A3692">
      <w:pPr>
        <w:pStyle w:val="a"/>
        <w:tabs>
          <w:tab w:val="left" w:pos="4962"/>
          <w:tab w:val="left" w:pos="8364"/>
          <w:tab w:val="left" w:pos="8647"/>
        </w:tabs>
        <w:ind w:right="-1"/>
        <w:rPr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тел.  ____________________________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    </w:t>
      </w:r>
    </w:p>
    <w:p w:rsidR="001874C8" w:rsidRDefault="001874C8" w:rsidP="00630631">
      <w:pPr>
        <w:pStyle w:val="a"/>
        <w:tabs>
          <w:tab w:val="left" w:pos="4962"/>
          <w:tab w:val="left" w:pos="8364"/>
          <w:tab w:val="left" w:pos="8647"/>
        </w:tabs>
        <w:ind w:left="4956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е-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  <w:lang w:val="uk-UA"/>
        </w:rPr>
        <w:t xml:space="preserve">: __________________________ </w:t>
      </w:r>
    </w:p>
    <w:p w:rsidR="001874C8" w:rsidRDefault="001874C8" w:rsidP="003A67EB">
      <w:pPr>
        <w:spacing w:line="240" w:lineRule="auto"/>
        <w:jc w:val="both"/>
        <w:rPr>
          <w:rFonts w:ascii="Times New Roman" w:hAnsi="Times New Roman"/>
          <w:lang w:val="uk-UA"/>
        </w:rPr>
      </w:pPr>
    </w:p>
    <w:p w:rsidR="001874C8" w:rsidRDefault="001874C8" w:rsidP="003A67EB">
      <w:pPr>
        <w:ind w:left="4248"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Справа №</w:t>
      </w:r>
      <w:r>
        <w:rPr>
          <w:rFonts w:ascii="Times New Roman" w:hAnsi="Times New Roman"/>
          <w:sz w:val="32"/>
          <w:szCs w:val="32"/>
          <w:lang w:val="uk-UA"/>
        </w:rPr>
        <w:t xml:space="preserve"> ____________________</w:t>
      </w:r>
    </w:p>
    <w:p w:rsidR="001874C8" w:rsidRDefault="001874C8" w:rsidP="003A67EB">
      <w:pPr>
        <w:spacing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1874C8" w:rsidRDefault="001874C8" w:rsidP="00E7411A">
      <w:pPr>
        <w:spacing w:line="240" w:lineRule="auto"/>
        <w:jc w:val="both"/>
        <w:rPr>
          <w:rFonts w:ascii="Times New Roman" w:hAnsi="Times New Roman"/>
          <w:lang w:val="uk-UA"/>
        </w:rPr>
      </w:pPr>
    </w:p>
    <w:p w:rsidR="001874C8" w:rsidRPr="00A03932" w:rsidRDefault="001874C8" w:rsidP="00A03932">
      <w:pPr>
        <w:pStyle w:val="a"/>
        <w:tabs>
          <w:tab w:val="left" w:pos="4962"/>
          <w:tab w:val="left" w:pos="8364"/>
          <w:tab w:val="left" w:pos="8647"/>
        </w:tabs>
        <w:ind w:right="-1"/>
        <w:rPr>
          <w:rFonts w:ascii="Times New Roman" w:hAnsi="Times New Roman"/>
          <w:sz w:val="32"/>
          <w:szCs w:val="32"/>
          <w:lang w:val="uk-UA"/>
        </w:rPr>
      </w:pPr>
    </w:p>
    <w:p w:rsidR="001874C8" w:rsidRPr="00E7411A" w:rsidRDefault="001874C8" w:rsidP="00A0393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7411A">
        <w:rPr>
          <w:rFonts w:ascii="Times New Roman" w:hAnsi="Times New Roman"/>
          <w:b/>
          <w:sz w:val="28"/>
          <w:szCs w:val="28"/>
          <w:lang w:val="uk-UA"/>
        </w:rPr>
        <w:t>ЗАЯВА</w:t>
      </w:r>
    </w:p>
    <w:p w:rsidR="001874C8" w:rsidRPr="00E7411A" w:rsidRDefault="001874C8" w:rsidP="00A0393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7411A">
        <w:rPr>
          <w:rFonts w:ascii="Times New Roman" w:hAnsi="Times New Roman"/>
          <w:b/>
          <w:sz w:val="28"/>
          <w:szCs w:val="28"/>
          <w:lang w:val="uk-UA"/>
        </w:rPr>
        <w:t>про повернення судового збору</w:t>
      </w:r>
    </w:p>
    <w:p w:rsidR="001874C8" w:rsidRPr="00E7411A" w:rsidRDefault="001874C8" w:rsidP="00A03932">
      <w:pPr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874C8" w:rsidRPr="00E7411A" w:rsidRDefault="001874C8" w:rsidP="0063063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7411A">
        <w:rPr>
          <w:rFonts w:ascii="Times New Roman" w:hAnsi="Times New Roman"/>
          <w:b/>
          <w:sz w:val="28"/>
          <w:szCs w:val="28"/>
          <w:lang w:val="uk-UA"/>
        </w:rPr>
        <w:tab/>
      </w:r>
      <w:r w:rsidRPr="00E7411A">
        <w:rPr>
          <w:rFonts w:ascii="Times New Roman" w:hAnsi="Times New Roman"/>
          <w:sz w:val="28"/>
          <w:szCs w:val="28"/>
          <w:lang w:val="uk-UA"/>
        </w:rPr>
        <w:t>При подачі апеляційної скарги мною було сплачено судовий збір в сумі  _____</w:t>
      </w:r>
      <w:r>
        <w:rPr>
          <w:rFonts w:ascii="Times New Roman" w:hAnsi="Times New Roman"/>
          <w:sz w:val="28"/>
          <w:szCs w:val="28"/>
          <w:lang w:val="uk-UA"/>
        </w:rPr>
        <w:t>___</w:t>
      </w:r>
      <w:r w:rsidRPr="00E7411A">
        <w:rPr>
          <w:rFonts w:ascii="Times New Roman" w:hAnsi="Times New Roman"/>
          <w:sz w:val="28"/>
          <w:szCs w:val="28"/>
          <w:lang w:val="uk-UA"/>
        </w:rPr>
        <w:t xml:space="preserve"> грн. (оригінал квитанції додається).</w:t>
      </w:r>
    </w:p>
    <w:p w:rsidR="001874C8" w:rsidRPr="00E7411A" w:rsidRDefault="001874C8" w:rsidP="0063063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7411A">
        <w:rPr>
          <w:rFonts w:ascii="Times New Roman" w:hAnsi="Times New Roman"/>
          <w:sz w:val="28"/>
          <w:szCs w:val="28"/>
          <w:lang w:val="uk-UA"/>
        </w:rPr>
        <w:tab/>
        <w:t>Відповідно 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411A">
        <w:rPr>
          <w:rFonts w:ascii="Times New Roman" w:hAnsi="Times New Roman"/>
          <w:sz w:val="28"/>
          <w:szCs w:val="28"/>
          <w:lang w:val="uk-UA"/>
        </w:rPr>
        <w:t>ст. 7 Закону України «Про судовий збір», у зв’язку з ___________________________</w:t>
      </w:r>
      <w:r>
        <w:rPr>
          <w:rFonts w:ascii="Times New Roman" w:hAnsi="Times New Roman"/>
          <w:sz w:val="28"/>
          <w:szCs w:val="28"/>
          <w:lang w:val="uk-UA"/>
        </w:rPr>
        <w:t>____________________</w:t>
      </w:r>
      <w:r w:rsidRPr="00E7411A">
        <w:rPr>
          <w:rFonts w:ascii="Times New Roman" w:hAnsi="Times New Roman"/>
          <w:sz w:val="28"/>
          <w:szCs w:val="28"/>
          <w:lang w:val="uk-UA"/>
        </w:rPr>
        <w:t>_____________________</w:t>
      </w:r>
    </w:p>
    <w:p w:rsidR="001874C8" w:rsidRPr="00A03932" w:rsidRDefault="001874C8" w:rsidP="00630631">
      <w:pPr>
        <w:spacing w:line="360" w:lineRule="auto"/>
        <w:jc w:val="center"/>
        <w:rPr>
          <w:rFonts w:ascii="Times New Roman" w:hAnsi="Times New Roman"/>
          <w:i/>
          <w:sz w:val="20"/>
          <w:szCs w:val="20"/>
          <w:lang w:val="uk-UA"/>
        </w:rPr>
      </w:pPr>
      <w:r w:rsidRPr="00A03932">
        <w:rPr>
          <w:rFonts w:ascii="Times New Roman" w:hAnsi="Times New Roman"/>
          <w:i/>
          <w:sz w:val="20"/>
          <w:szCs w:val="20"/>
          <w:lang w:val="uk-UA"/>
        </w:rPr>
        <w:t>(підстави повернення)</w:t>
      </w:r>
    </w:p>
    <w:p w:rsidR="001874C8" w:rsidRPr="00E7411A" w:rsidRDefault="001874C8" w:rsidP="0063063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E7411A">
        <w:rPr>
          <w:rFonts w:ascii="Times New Roman" w:hAnsi="Times New Roman"/>
          <w:sz w:val="28"/>
          <w:szCs w:val="28"/>
          <w:lang w:val="uk-UA"/>
        </w:rPr>
        <w:t>прошу розглянути питання про повернення мені судового збору.</w:t>
      </w:r>
    </w:p>
    <w:p w:rsidR="001874C8" w:rsidRPr="00A03932" w:rsidRDefault="001874C8" w:rsidP="00630631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874C8" w:rsidRDefault="001874C8" w:rsidP="00A03932">
      <w:pPr>
        <w:jc w:val="both"/>
        <w:rPr>
          <w:rFonts w:ascii="Times New Roman" w:hAnsi="Times New Roman"/>
          <w:sz w:val="26"/>
          <w:szCs w:val="26"/>
          <w:lang w:val="uk-UA"/>
        </w:rPr>
      </w:pPr>
      <w:r w:rsidRPr="00A03932">
        <w:rPr>
          <w:rFonts w:ascii="Times New Roman" w:hAnsi="Times New Roman"/>
          <w:b/>
          <w:sz w:val="26"/>
          <w:szCs w:val="26"/>
        </w:rPr>
        <w:tab/>
      </w:r>
    </w:p>
    <w:p w:rsidR="001874C8" w:rsidRDefault="001874C8" w:rsidP="00A03932">
      <w:pPr>
        <w:pStyle w:val="a"/>
        <w:spacing w:line="276" w:lineRule="auto"/>
        <w:jc w:val="both"/>
        <w:rPr>
          <w:rFonts w:ascii="Times New Roman" w:hAnsi="Times New Roman"/>
          <w:sz w:val="26"/>
          <w:szCs w:val="26"/>
          <w:lang w:val="uk-UA"/>
        </w:rPr>
      </w:pPr>
      <w:bookmarkStart w:id="0" w:name="_GoBack"/>
      <w:bookmarkEnd w:id="0"/>
    </w:p>
    <w:p w:rsidR="001874C8" w:rsidRDefault="001874C8" w:rsidP="00A03932">
      <w:pPr>
        <w:pStyle w:val="a"/>
        <w:ind w:left="2829" w:hanging="2829"/>
        <w:jc w:val="both"/>
        <w:rPr>
          <w:rFonts w:ascii="Times New Roman" w:hAnsi="Times New Roman"/>
          <w:i/>
          <w:sz w:val="28"/>
          <w:szCs w:val="28"/>
          <w:vertAlign w:val="superscript"/>
          <w:lang w:val="uk-UA"/>
        </w:rPr>
      </w:pP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 xml:space="preserve">      </w:t>
      </w: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ab/>
        <w:t xml:space="preserve">                                      </w:t>
      </w:r>
    </w:p>
    <w:p w:rsidR="001874C8" w:rsidRDefault="001874C8" w:rsidP="00A03932">
      <w:pPr>
        <w:pStyle w:val="a"/>
        <w:spacing w:line="276" w:lineRule="auto"/>
        <w:ind w:left="2832" w:hanging="2832"/>
        <w:jc w:val="both"/>
        <w:rPr>
          <w:rFonts w:ascii="Times New Roman" w:hAnsi="Times New Roman"/>
          <w:i/>
          <w:sz w:val="20"/>
          <w:szCs w:val="20"/>
          <w:vertAlign w:val="superscript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</w:t>
      </w:r>
    </w:p>
    <w:p w:rsidR="001874C8" w:rsidRDefault="001874C8" w:rsidP="00A03932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ab/>
      </w:r>
    </w:p>
    <w:p w:rsidR="001874C8" w:rsidRDefault="001874C8" w:rsidP="00A03932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74C8" w:rsidRDefault="001874C8" w:rsidP="00A03932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74C8" w:rsidRDefault="001874C8" w:rsidP="00A03932">
      <w:pPr>
        <w:pStyle w:val="a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«___» _________ 20___ року                       __________ </w:t>
      </w:r>
      <w:r>
        <w:rPr>
          <w:rFonts w:ascii="Times New Roman" w:hAnsi="Times New Roman"/>
          <w:sz w:val="26"/>
          <w:szCs w:val="26"/>
          <w:lang w:val="uk-UA"/>
        </w:rPr>
        <w:tab/>
        <w:t xml:space="preserve">     ________________ </w:t>
      </w:r>
    </w:p>
    <w:p w:rsidR="001874C8" w:rsidRPr="006A3692" w:rsidRDefault="001874C8" w:rsidP="00A03932">
      <w:pPr>
        <w:pStyle w:val="a"/>
        <w:ind w:left="4248" w:firstLine="708"/>
        <w:jc w:val="both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20"/>
          <w:szCs w:val="28"/>
          <w:lang w:val="uk-UA"/>
        </w:rPr>
        <w:t xml:space="preserve">  </w:t>
      </w:r>
      <w:r w:rsidRPr="006A3692">
        <w:rPr>
          <w:rFonts w:ascii="Times New Roman" w:hAnsi="Times New Roman"/>
          <w:i/>
          <w:sz w:val="18"/>
          <w:szCs w:val="18"/>
          <w:lang w:val="uk-UA"/>
        </w:rPr>
        <w:t>(Підпис)                               (ПІБ  заявника)</w:t>
      </w:r>
    </w:p>
    <w:p w:rsidR="001874C8" w:rsidRDefault="001874C8" w:rsidP="00A03932"/>
    <w:p w:rsidR="001874C8" w:rsidRDefault="001874C8"/>
    <w:sectPr w:rsidR="001874C8" w:rsidSect="00E741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A9E"/>
    <w:rsid w:val="00002BE5"/>
    <w:rsid w:val="001874C8"/>
    <w:rsid w:val="001B5B32"/>
    <w:rsid w:val="001E02B2"/>
    <w:rsid w:val="00240C2E"/>
    <w:rsid w:val="003A473F"/>
    <w:rsid w:val="003A67EB"/>
    <w:rsid w:val="00442D3D"/>
    <w:rsid w:val="0051517C"/>
    <w:rsid w:val="00624889"/>
    <w:rsid w:val="00630631"/>
    <w:rsid w:val="006525FE"/>
    <w:rsid w:val="006A3692"/>
    <w:rsid w:val="00704CD4"/>
    <w:rsid w:val="00816536"/>
    <w:rsid w:val="00856A5F"/>
    <w:rsid w:val="008E5A9E"/>
    <w:rsid w:val="00A03932"/>
    <w:rsid w:val="00AB4DB8"/>
    <w:rsid w:val="00B54AF5"/>
    <w:rsid w:val="00C20D3C"/>
    <w:rsid w:val="00D40AE9"/>
    <w:rsid w:val="00E7411A"/>
    <w:rsid w:val="00EF1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932"/>
    <w:pPr>
      <w:spacing w:line="240" w:lineRule="atLeast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ез интервала"/>
    <w:uiPriority w:val="99"/>
    <w:rsid w:val="00A03932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0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1178</Words>
  <Characters>673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Судді Вінницького апеляційного суду </dc:title>
  <dc:subject/>
  <dc:creator>Островська  Альона</dc:creator>
  <cp:keywords/>
  <dc:description/>
  <cp:lastModifiedBy>Користувач Windows</cp:lastModifiedBy>
  <cp:revision>3</cp:revision>
  <cp:lastPrinted>2021-01-12T14:41:00Z</cp:lastPrinted>
  <dcterms:created xsi:type="dcterms:W3CDTF">2024-07-25T07:02:00Z</dcterms:created>
  <dcterms:modified xsi:type="dcterms:W3CDTF">2024-07-25T07:03:00Z</dcterms:modified>
</cp:coreProperties>
</file>