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7E" w:rsidRDefault="00ED0F7E" w:rsidP="00FC4FED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Судді Рівненського апеляційного суду</w:t>
      </w:r>
    </w:p>
    <w:p w:rsidR="00ED0F7E" w:rsidRDefault="00ED0F7E" w:rsidP="00FC4FED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F7E" w:rsidRDefault="00ED0F7E" w:rsidP="00FC4FED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________________________________</w:t>
      </w:r>
    </w:p>
    <w:p w:rsidR="00ED0F7E" w:rsidRDefault="00ED0F7E" w:rsidP="00FC4FED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____________________________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>(ПІБ заявника у родовому відмінку)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</w:p>
    <w:p w:rsidR="00ED0F7E" w:rsidRPr="000030B0" w:rsidRDefault="00ED0F7E" w:rsidP="008E13A7">
      <w:pPr>
        <w:pStyle w:val="a"/>
        <w:tabs>
          <w:tab w:val="left" w:pos="8364"/>
          <w:tab w:val="left" w:pos="8647"/>
        </w:tabs>
        <w:ind w:left="5103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>який (яка) мешкає за адресою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D0F7E" w:rsidRPr="00400F60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</w:t>
      </w:r>
      <w:r w:rsidRPr="00A328BA">
        <w:rPr>
          <w:rFonts w:ascii="Times New Roman" w:hAnsi="Times New Roman"/>
          <w:i/>
          <w:sz w:val="20"/>
          <w:szCs w:val="20"/>
          <w:lang w:val="uk-UA"/>
        </w:rPr>
        <w:t xml:space="preserve">     </w:t>
      </w:r>
      <w:r w:rsidRPr="00400F60">
        <w:rPr>
          <w:rFonts w:ascii="Times New Roman" w:hAnsi="Times New Roman"/>
          <w:i/>
          <w:sz w:val="18"/>
          <w:szCs w:val="18"/>
          <w:lang w:val="uk-UA"/>
        </w:rPr>
        <w:t>(адреса місця розташування)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____________________________</w:t>
      </w:r>
    </w:p>
    <w:p w:rsidR="00ED0F7E" w:rsidRPr="00400F60" w:rsidRDefault="00ED0F7E" w:rsidP="008E13A7">
      <w:pPr>
        <w:pStyle w:val="a"/>
        <w:tabs>
          <w:tab w:val="left" w:pos="4962"/>
          <w:tab w:val="left" w:pos="8364"/>
          <w:tab w:val="left" w:pos="8647"/>
        </w:tabs>
        <w:ind w:right="-1"/>
        <w:rPr>
          <w:u w:val="single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тел.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____________________________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    </w:t>
      </w:r>
    </w:p>
    <w:p w:rsidR="00ED0F7E" w:rsidRDefault="00ED0F7E" w:rsidP="00217FFE">
      <w:pPr>
        <w:pStyle w:val="a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__________________________</w:t>
      </w:r>
    </w:p>
    <w:p w:rsidR="00ED0F7E" w:rsidRDefault="00ED0F7E" w:rsidP="008E13A7">
      <w:pPr>
        <w:pStyle w:val="a"/>
        <w:tabs>
          <w:tab w:val="left" w:pos="4962"/>
          <w:tab w:val="left" w:pos="8364"/>
          <w:tab w:val="left" w:pos="8647"/>
        </w:tabs>
        <w:ind w:left="4956" w:right="-1"/>
        <w:jc w:val="both"/>
        <w:rPr>
          <w:rFonts w:ascii="Times New Roman" w:hAnsi="Times New Roman"/>
          <w:lang w:val="uk-UA"/>
        </w:rPr>
      </w:pPr>
    </w:p>
    <w:p w:rsidR="00ED0F7E" w:rsidRDefault="00ED0F7E" w:rsidP="00FC4FED">
      <w:pPr>
        <w:ind w:left="4248"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:rsidR="00ED0F7E" w:rsidRDefault="00ED0F7E" w:rsidP="00FC4FED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ED0F7E" w:rsidRDefault="00ED0F7E" w:rsidP="00FC4FED">
      <w:pPr>
        <w:spacing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       </w:t>
      </w:r>
    </w:p>
    <w:p w:rsidR="00ED0F7E" w:rsidRDefault="00ED0F7E" w:rsidP="00FC4FED">
      <w:pPr>
        <w:pStyle w:val="a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</w:p>
    <w:p w:rsidR="00ED0F7E" w:rsidRPr="00E51527" w:rsidRDefault="00ED0F7E" w:rsidP="00A039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0F7E" w:rsidRPr="00E51527" w:rsidRDefault="00ED0F7E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1527">
        <w:rPr>
          <w:rFonts w:ascii="Times New Roman" w:hAnsi="Times New Roman"/>
          <w:b/>
          <w:sz w:val="28"/>
          <w:szCs w:val="28"/>
          <w:lang w:val="uk-UA"/>
        </w:rPr>
        <w:t>ЗАЯВА</w:t>
      </w:r>
    </w:p>
    <w:p w:rsidR="00ED0F7E" w:rsidRPr="00E51527" w:rsidRDefault="00ED0F7E" w:rsidP="00A0393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51527">
        <w:rPr>
          <w:rFonts w:ascii="Times New Roman" w:hAnsi="Times New Roman"/>
          <w:b/>
          <w:sz w:val="28"/>
          <w:szCs w:val="28"/>
          <w:lang w:val="uk-UA"/>
        </w:rPr>
        <w:t>про сплату судового збору</w:t>
      </w:r>
    </w:p>
    <w:p w:rsidR="00ED0F7E" w:rsidRPr="00E51527" w:rsidRDefault="00ED0F7E" w:rsidP="00A03932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D0F7E" w:rsidRPr="00E51527" w:rsidRDefault="00ED0F7E" w:rsidP="00217FFE">
      <w:pPr>
        <w:spacing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E51527">
        <w:rPr>
          <w:rFonts w:ascii="Times New Roman" w:hAnsi="Times New Roman"/>
          <w:sz w:val="28"/>
          <w:szCs w:val="28"/>
          <w:lang w:val="uk-UA"/>
        </w:rPr>
        <w:t xml:space="preserve">На виконання вимог ухвали </w:t>
      </w:r>
      <w:r>
        <w:rPr>
          <w:rFonts w:ascii="Times New Roman" w:hAnsi="Times New Roman"/>
          <w:sz w:val="28"/>
          <w:szCs w:val="28"/>
          <w:lang w:val="uk-UA"/>
        </w:rPr>
        <w:t>Рівненсь</w:t>
      </w:r>
      <w:r w:rsidRPr="00E51527">
        <w:rPr>
          <w:rFonts w:ascii="Times New Roman" w:hAnsi="Times New Roman"/>
          <w:sz w:val="28"/>
          <w:szCs w:val="28"/>
          <w:lang w:val="uk-UA"/>
        </w:rPr>
        <w:t>кого апеляційног</w:t>
      </w:r>
      <w:r>
        <w:rPr>
          <w:rFonts w:ascii="Times New Roman" w:hAnsi="Times New Roman"/>
          <w:sz w:val="28"/>
          <w:szCs w:val="28"/>
          <w:lang w:val="uk-UA"/>
        </w:rPr>
        <w:t>о суду від  «___» ___________ 20___</w:t>
      </w:r>
      <w:r w:rsidRPr="00E51527">
        <w:rPr>
          <w:rFonts w:ascii="Times New Roman" w:hAnsi="Times New Roman"/>
          <w:sz w:val="28"/>
          <w:szCs w:val="28"/>
          <w:lang w:val="uk-UA"/>
        </w:rPr>
        <w:t xml:space="preserve"> року у цивільній справі  за позовом</w:t>
      </w:r>
      <w:r>
        <w:rPr>
          <w:rFonts w:ascii="Times New Roman" w:hAnsi="Times New Roman"/>
          <w:sz w:val="28"/>
          <w:szCs w:val="28"/>
          <w:lang w:val="uk-UA"/>
        </w:rPr>
        <w:t xml:space="preserve"> ____________________</w:t>
      </w:r>
    </w:p>
    <w:p w:rsidR="00ED0F7E" w:rsidRDefault="00ED0F7E" w:rsidP="00217FF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51527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____________________</w:t>
      </w:r>
    </w:p>
    <w:p w:rsidR="00ED0F7E" w:rsidRDefault="00ED0F7E" w:rsidP="00217FF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</w:t>
      </w:r>
    </w:p>
    <w:p w:rsidR="00ED0F7E" w:rsidRPr="0020504B" w:rsidRDefault="00ED0F7E" w:rsidP="00217FFE">
      <w:pPr>
        <w:spacing w:line="36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20504B">
        <w:rPr>
          <w:rFonts w:ascii="Times New Roman" w:hAnsi="Times New Roman"/>
          <w:i/>
          <w:sz w:val="18"/>
          <w:szCs w:val="18"/>
          <w:lang w:val="uk-UA"/>
        </w:rPr>
        <w:t>ПІБ (найменування позивача, відповідача, суть вимог)</w:t>
      </w:r>
    </w:p>
    <w:p w:rsidR="00ED0F7E" w:rsidRPr="00E51527" w:rsidRDefault="00ED0F7E" w:rsidP="00217FF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51527">
        <w:rPr>
          <w:rFonts w:ascii="Times New Roman" w:hAnsi="Times New Roman"/>
          <w:sz w:val="28"/>
          <w:szCs w:val="28"/>
          <w:lang w:val="uk-UA"/>
        </w:rPr>
        <w:t>надаю квитанцію про сплату судового збору.</w:t>
      </w:r>
    </w:p>
    <w:p w:rsidR="00ED0F7E" w:rsidRPr="00E51527" w:rsidRDefault="00ED0F7E" w:rsidP="002461C1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1527">
        <w:rPr>
          <w:rFonts w:ascii="Times New Roman" w:hAnsi="Times New Roman"/>
          <w:sz w:val="28"/>
          <w:szCs w:val="28"/>
          <w:lang w:val="uk-UA"/>
        </w:rPr>
        <w:tab/>
      </w:r>
    </w:p>
    <w:p w:rsidR="00ED0F7E" w:rsidRPr="00E51527" w:rsidRDefault="00ED0F7E" w:rsidP="002461C1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 w:rsidRPr="00E51527">
        <w:rPr>
          <w:rFonts w:ascii="Times New Roman" w:hAnsi="Times New Roman"/>
          <w:sz w:val="28"/>
          <w:szCs w:val="28"/>
          <w:lang w:val="uk-UA"/>
        </w:rPr>
        <w:t>Додаток: оригінал квитанції.</w:t>
      </w:r>
      <w:r w:rsidRPr="00E51527"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</w:t>
      </w:r>
      <w:r w:rsidRPr="00E51527"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</w:p>
    <w:p w:rsidR="00ED0F7E" w:rsidRDefault="00ED0F7E" w:rsidP="002461C1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</w:p>
    <w:p w:rsidR="00ED0F7E" w:rsidRPr="002461C1" w:rsidRDefault="00ED0F7E" w:rsidP="002461C1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</w:t>
      </w:r>
    </w:p>
    <w:p w:rsidR="00ED0F7E" w:rsidRDefault="00ED0F7E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0F7E" w:rsidRDefault="00ED0F7E" w:rsidP="00FC4FED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0F7E" w:rsidRDefault="00ED0F7E" w:rsidP="00FC4FED">
      <w:pPr>
        <w:pStyle w:val="a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      ________________ </w:t>
      </w:r>
    </w:p>
    <w:p w:rsidR="00ED0F7E" w:rsidRDefault="00ED0F7E" w:rsidP="00217FFE">
      <w:pPr>
        <w:pStyle w:val="a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           (ПІБ  заявника)</w:t>
      </w:r>
      <w:bookmarkStart w:id="0" w:name="_GoBack"/>
      <w:bookmarkEnd w:id="0"/>
    </w:p>
    <w:p w:rsidR="00ED0F7E" w:rsidRDefault="00ED0F7E" w:rsidP="00FC4FED"/>
    <w:p w:rsidR="00ED0F7E" w:rsidRDefault="00ED0F7E" w:rsidP="00A03932"/>
    <w:p w:rsidR="00ED0F7E" w:rsidRDefault="00ED0F7E"/>
    <w:sectPr w:rsidR="00ED0F7E" w:rsidSect="00E51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9E"/>
    <w:rsid w:val="000030B0"/>
    <w:rsid w:val="0001106A"/>
    <w:rsid w:val="00024C98"/>
    <w:rsid w:val="00033D80"/>
    <w:rsid w:val="0020504B"/>
    <w:rsid w:val="00217FFE"/>
    <w:rsid w:val="002461C1"/>
    <w:rsid w:val="0033263F"/>
    <w:rsid w:val="00362D0D"/>
    <w:rsid w:val="003A473F"/>
    <w:rsid w:val="00400F60"/>
    <w:rsid w:val="0042664D"/>
    <w:rsid w:val="004603D7"/>
    <w:rsid w:val="00465DC2"/>
    <w:rsid w:val="00754DAA"/>
    <w:rsid w:val="008E13A7"/>
    <w:rsid w:val="008E5A9E"/>
    <w:rsid w:val="00954577"/>
    <w:rsid w:val="00A03932"/>
    <w:rsid w:val="00A328BA"/>
    <w:rsid w:val="00A33D13"/>
    <w:rsid w:val="00AA7AFD"/>
    <w:rsid w:val="00AF0C39"/>
    <w:rsid w:val="00C65F31"/>
    <w:rsid w:val="00D51FB6"/>
    <w:rsid w:val="00D86BD1"/>
    <w:rsid w:val="00DB5A5B"/>
    <w:rsid w:val="00E51527"/>
    <w:rsid w:val="00ED0F7E"/>
    <w:rsid w:val="00F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932"/>
    <w:pPr>
      <w:spacing w:line="240" w:lineRule="atLeast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A0393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461C1"/>
    <w:pPr>
      <w:spacing w:line="240" w:lineRule="auto"/>
    </w:pPr>
    <w:rPr>
      <w:rFonts w:ascii="Segoe UI" w:hAnsi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1C1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1314</Words>
  <Characters>750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Судді Вінницького апеляційного суду</dc:title>
  <dc:subject/>
  <dc:creator>Островська  Альона</dc:creator>
  <cp:keywords/>
  <dc:description/>
  <cp:lastModifiedBy>Користувач Windows</cp:lastModifiedBy>
  <cp:revision>3</cp:revision>
  <cp:lastPrinted>2021-01-12T14:21:00Z</cp:lastPrinted>
  <dcterms:created xsi:type="dcterms:W3CDTF">2024-07-25T07:12:00Z</dcterms:created>
  <dcterms:modified xsi:type="dcterms:W3CDTF">2024-07-25T07:13:00Z</dcterms:modified>
</cp:coreProperties>
</file>