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89" w:rsidRDefault="00286989" w:rsidP="00CD3671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Судді Рівненського апеляційного суду </w:t>
      </w:r>
    </w:p>
    <w:p w:rsidR="00286989" w:rsidRDefault="00286989" w:rsidP="00CD3671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989" w:rsidRDefault="00286989" w:rsidP="00CD3671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________________________________</w:t>
      </w:r>
    </w:p>
    <w:p w:rsidR="00286989" w:rsidRDefault="00286989" w:rsidP="00CD3671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286989" w:rsidRDefault="00286989" w:rsidP="001017F6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тел.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286989" w:rsidRDefault="00286989" w:rsidP="001017F6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</w:p>
    <w:p w:rsidR="00286989" w:rsidRDefault="00286989" w:rsidP="00CD3671">
      <w:pPr>
        <w:spacing w:line="240" w:lineRule="auto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:rsidR="00286989" w:rsidRDefault="00286989" w:rsidP="00CD3671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286989" w:rsidRDefault="00286989" w:rsidP="00CD3671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6989" w:rsidRPr="009D1AAB" w:rsidRDefault="00286989" w:rsidP="00D016D4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286989" w:rsidRDefault="00286989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286989" w:rsidRDefault="00286989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6989" w:rsidRPr="00D016D4" w:rsidRDefault="00286989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989" w:rsidRPr="00D016D4" w:rsidRDefault="00286989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16D4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286989" w:rsidRPr="00D016D4" w:rsidRDefault="00286989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16D4">
        <w:rPr>
          <w:rFonts w:ascii="Times New Roman" w:hAnsi="Times New Roman"/>
          <w:b/>
          <w:sz w:val="28"/>
          <w:szCs w:val="28"/>
          <w:lang w:val="uk-UA"/>
        </w:rPr>
        <w:t>про видачу копії судового рішення</w:t>
      </w:r>
    </w:p>
    <w:p w:rsidR="00286989" w:rsidRPr="00D016D4" w:rsidRDefault="00286989" w:rsidP="00A03932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6989" w:rsidRPr="00D016D4" w:rsidRDefault="00286989" w:rsidP="00D468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16D4">
        <w:rPr>
          <w:rFonts w:ascii="Times New Roman" w:hAnsi="Times New Roman"/>
          <w:b/>
          <w:sz w:val="28"/>
          <w:szCs w:val="28"/>
          <w:lang w:val="uk-UA"/>
        </w:rPr>
        <w:tab/>
      </w:r>
      <w:r w:rsidRPr="00D016D4">
        <w:rPr>
          <w:rFonts w:ascii="Times New Roman" w:hAnsi="Times New Roman"/>
          <w:sz w:val="28"/>
          <w:szCs w:val="28"/>
          <w:lang w:val="uk-UA"/>
        </w:rPr>
        <w:t xml:space="preserve">Прошу видати (або надіслати) копію судового рішення                                                       (ухвали, вироку, постанови) </w:t>
      </w:r>
      <w:r>
        <w:rPr>
          <w:rFonts w:ascii="Times New Roman" w:hAnsi="Times New Roman"/>
          <w:sz w:val="28"/>
          <w:szCs w:val="28"/>
          <w:lang w:val="uk-UA"/>
        </w:rPr>
        <w:t>Рівненс</w:t>
      </w:r>
      <w:r w:rsidRPr="00D016D4">
        <w:rPr>
          <w:rFonts w:ascii="Times New Roman" w:hAnsi="Times New Roman"/>
          <w:sz w:val="28"/>
          <w:szCs w:val="28"/>
          <w:lang w:val="uk-UA"/>
        </w:rPr>
        <w:t>ького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D016D4">
        <w:rPr>
          <w:rFonts w:ascii="Times New Roman" w:hAnsi="Times New Roman"/>
          <w:sz w:val="28"/>
          <w:szCs w:val="28"/>
          <w:lang w:val="uk-UA"/>
        </w:rPr>
        <w:t>апеляційного суду</w:t>
      </w:r>
      <w:r>
        <w:rPr>
          <w:rFonts w:ascii="Times New Roman" w:hAnsi="Times New Roman"/>
          <w:sz w:val="32"/>
          <w:szCs w:val="32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 «__» ____________ 20___</w:t>
      </w:r>
      <w:r w:rsidRPr="00D016D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286989" w:rsidRPr="00362D0D" w:rsidRDefault="00286989" w:rsidP="00A03932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86989" w:rsidRDefault="00286989" w:rsidP="00362D0D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362D0D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286989" w:rsidRPr="00362D0D" w:rsidRDefault="00286989" w:rsidP="00362D0D">
      <w:pPr>
        <w:pStyle w:val="a"/>
        <w:ind w:left="2829" w:hanging="2829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</w:p>
    <w:p w:rsidR="00286989" w:rsidRDefault="00286989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6989" w:rsidRDefault="00286989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286989" w:rsidRPr="001017F6" w:rsidRDefault="00286989" w:rsidP="00A03932">
      <w:pPr>
        <w:pStyle w:val="a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1017F6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286989" w:rsidRPr="001017F6" w:rsidRDefault="00286989" w:rsidP="00A03932">
      <w:pPr>
        <w:rPr>
          <w:sz w:val="18"/>
          <w:szCs w:val="18"/>
        </w:rPr>
      </w:pPr>
    </w:p>
    <w:p w:rsidR="00286989" w:rsidRPr="001017F6" w:rsidRDefault="00286989">
      <w:pPr>
        <w:rPr>
          <w:rFonts w:ascii="Times New Roman" w:hAnsi="Times New Roman"/>
        </w:rPr>
      </w:pPr>
    </w:p>
    <w:sectPr w:rsidR="00286989" w:rsidRPr="001017F6" w:rsidSect="00D01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1017F6"/>
    <w:rsid w:val="002060E0"/>
    <w:rsid w:val="0020692B"/>
    <w:rsid w:val="00247795"/>
    <w:rsid w:val="00286989"/>
    <w:rsid w:val="002E0524"/>
    <w:rsid w:val="003446DA"/>
    <w:rsid w:val="00362D0D"/>
    <w:rsid w:val="003A473F"/>
    <w:rsid w:val="00455944"/>
    <w:rsid w:val="00585519"/>
    <w:rsid w:val="005E7538"/>
    <w:rsid w:val="00604BCC"/>
    <w:rsid w:val="00643357"/>
    <w:rsid w:val="008645D0"/>
    <w:rsid w:val="008E5A9E"/>
    <w:rsid w:val="009A0E21"/>
    <w:rsid w:val="009B6068"/>
    <w:rsid w:val="009D1AAB"/>
    <w:rsid w:val="00A03932"/>
    <w:rsid w:val="00A72532"/>
    <w:rsid w:val="00AE0369"/>
    <w:rsid w:val="00B50839"/>
    <w:rsid w:val="00C3268C"/>
    <w:rsid w:val="00C96C57"/>
    <w:rsid w:val="00CD3671"/>
    <w:rsid w:val="00D016D4"/>
    <w:rsid w:val="00D4686C"/>
    <w:rsid w:val="00FA06EF"/>
    <w:rsid w:val="00FB7414"/>
    <w:rsid w:val="00FC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1077</Words>
  <Characters>615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Користувач Windows</cp:lastModifiedBy>
  <cp:revision>4</cp:revision>
  <dcterms:created xsi:type="dcterms:W3CDTF">2024-07-25T06:54:00Z</dcterms:created>
  <dcterms:modified xsi:type="dcterms:W3CDTF">2024-07-25T07:06:00Z</dcterms:modified>
</cp:coreProperties>
</file>