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E5" w:rsidRDefault="006203E5" w:rsidP="00A03932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6203E5" w:rsidRDefault="006203E5" w:rsidP="00DB573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Рівненського апеляційного суду </w:t>
      </w:r>
    </w:p>
    <w:p w:rsidR="006203E5" w:rsidRDefault="006203E5" w:rsidP="00DB573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3E5" w:rsidRDefault="006203E5" w:rsidP="00DB573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6203E5" w:rsidRDefault="006203E5" w:rsidP="00DB5737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____________________________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6203E5" w:rsidRDefault="006203E5" w:rsidP="00655F86">
      <w:pPr>
        <w:pStyle w:val="a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(яка) мешкає за адресою: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тел.  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6203E5" w:rsidRDefault="006203E5" w:rsidP="00655F86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 __________________________</w:t>
      </w:r>
    </w:p>
    <w:p w:rsidR="006203E5" w:rsidRDefault="006203E5" w:rsidP="00655F86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6203E5" w:rsidRDefault="006203E5" w:rsidP="00DB5737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6203E5" w:rsidRDefault="006203E5" w:rsidP="00F4470A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6203E5" w:rsidRDefault="006203E5" w:rsidP="00F4470A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6203E5" w:rsidRDefault="006203E5" w:rsidP="00A03932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6203E5" w:rsidRPr="00F4470A" w:rsidRDefault="006203E5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470A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6203E5" w:rsidRPr="00F4470A" w:rsidRDefault="006203E5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470A">
        <w:rPr>
          <w:rFonts w:ascii="Times New Roman" w:hAnsi="Times New Roman"/>
          <w:b/>
          <w:sz w:val="28"/>
          <w:szCs w:val="28"/>
          <w:lang w:val="uk-UA"/>
        </w:rPr>
        <w:t>про видачу копії технічного запису судового засідання</w:t>
      </w:r>
    </w:p>
    <w:p w:rsidR="006203E5" w:rsidRPr="00F4470A" w:rsidRDefault="006203E5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03E5" w:rsidRPr="00F4470A" w:rsidRDefault="006203E5" w:rsidP="002461C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4470A">
        <w:rPr>
          <w:rFonts w:ascii="Times New Roman" w:hAnsi="Times New Roman"/>
          <w:sz w:val="28"/>
          <w:szCs w:val="28"/>
          <w:lang w:val="uk-UA"/>
        </w:rPr>
        <w:t xml:space="preserve">Прошу видати мені копію технічного запису судового засідання по </w:t>
      </w:r>
      <w:r w:rsidRPr="00164CEA">
        <w:rPr>
          <w:rFonts w:ascii="Times New Roman" w:hAnsi="Times New Roman"/>
          <w:sz w:val="28"/>
          <w:szCs w:val="28"/>
          <w:lang w:val="uk-UA"/>
        </w:rPr>
        <w:t>цивільн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164CEA">
        <w:rPr>
          <w:rFonts w:ascii="Times New Roman" w:hAnsi="Times New Roman"/>
          <w:sz w:val="28"/>
          <w:szCs w:val="28"/>
          <w:lang w:val="uk-UA"/>
        </w:rPr>
        <w:t xml:space="preserve"> справ</w:t>
      </w:r>
      <w:r>
        <w:rPr>
          <w:rFonts w:ascii="Times New Roman" w:hAnsi="Times New Roman"/>
          <w:sz w:val="28"/>
          <w:szCs w:val="28"/>
          <w:lang w:val="uk-UA"/>
        </w:rPr>
        <w:t>і, кримінальній справі</w:t>
      </w:r>
      <w:r w:rsidRPr="00164CEA">
        <w:rPr>
          <w:rFonts w:ascii="Times New Roman" w:hAnsi="Times New Roman"/>
          <w:sz w:val="28"/>
          <w:szCs w:val="28"/>
          <w:lang w:val="uk-UA"/>
        </w:rPr>
        <w:t>, справ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64CEA">
        <w:rPr>
          <w:rFonts w:ascii="Times New Roman" w:hAnsi="Times New Roman"/>
          <w:sz w:val="28"/>
          <w:szCs w:val="28"/>
          <w:lang w:val="uk-UA"/>
        </w:rPr>
        <w:t xml:space="preserve"> про адміністративне правопоруше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164CEA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Pr="00655F86">
        <w:rPr>
          <w:rFonts w:ascii="Times New Roman" w:hAnsi="Times New Roman"/>
          <w:sz w:val="20"/>
          <w:szCs w:val="20"/>
          <w:lang w:val="uk-UA"/>
        </w:rPr>
        <w:t>(</w:t>
      </w:r>
      <w:r w:rsidRPr="00655F86">
        <w:rPr>
          <w:rFonts w:ascii="Times New Roman" w:hAnsi="Times New Roman"/>
          <w:i/>
          <w:sz w:val="20"/>
          <w:szCs w:val="20"/>
          <w:lang w:val="uk-UA"/>
        </w:rPr>
        <w:t>необхідне підкреслити</w:t>
      </w:r>
      <w:r w:rsidRPr="00655F86">
        <w:rPr>
          <w:rFonts w:ascii="Times New Roman" w:hAnsi="Times New Roman"/>
          <w:sz w:val="20"/>
          <w:szCs w:val="20"/>
          <w:lang w:val="uk-UA"/>
        </w:rPr>
        <w:t>)</w:t>
      </w:r>
      <w:r w:rsidRPr="003D4CF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за позовом (стосовно):___</w:t>
      </w:r>
      <w:r w:rsidRPr="00F4470A">
        <w:rPr>
          <w:rFonts w:ascii="Times New Roman" w:hAnsi="Times New Roman"/>
          <w:sz w:val="28"/>
          <w:szCs w:val="28"/>
          <w:lang w:val="uk-UA"/>
        </w:rPr>
        <w:t>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F4470A">
        <w:rPr>
          <w:rFonts w:ascii="Times New Roman" w:hAnsi="Times New Roman"/>
          <w:sz w:val="28"/>
          <w:szCs w:val="28"/>
          <w:lang w:val="uk-UA"/>
        </w:rPr>
        <w:t>________</w:t>
      </w:r>
    </w:p>
    <w:p w:rsidR="006203E5" w:rsidRDefault="006203E5" w:rsidP="00040EB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470A">
        <w:rPr>
          <w:rFonts w:ascii="Times New Roman" w:hAnsi="Times New Roman"/>
          <w:sz w:val="28"/>
          <w:szCs w:val="28"/>
          <w:lang w:val="uk-UA"/>
        </w:rPr>
        <w:t>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F4470A">
        <w:rPr>
          <w:rFonts w:ascii="Times New Roman" w:hAnsi="Times New Roman"/>
          <w:sz w:val="28"/>
          <w:szCs w:val="28"/>
          <w:lang w:val="uk-UA"/>
        </w:rPr>
        <w:t>__________________________</w:t>
      </w:r>
    </w:p>
    <w:p w:rsidR="006203E5" w:rsidRDefault="006203E5" w:rsidP="00040EB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6203E5" w:rsidRPr="00F4470A" w:rsidRDefault="006203E5" w:rsidP="00040EB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6203E5" w:rsidRPr="00F4470A" w:rsidRDefault="006203E5" w:rsidP="00040EB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3E5" w:rsidRDefault="006203E5" w:rsidP="00A03932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F4470A">
        <w:rPr>
          <w:rFonts w:ascii="Times New Roman" w:hAnsi="Times New Roman"/>
          <w:sz w:val="28"/>
          <w:szCs w:val="28"/>
          <w:lang w:val="uk-UA"/>
        </w:rPr>
        <w:tab/>
      </w:r>
    </w:p>
    <w:p w:rsidR="006203E5" w:rsidRDefault="006203E5" w:rsidP="00A03932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6203E5" w:rsidRPr="00040EB5" w:rsidRDefault="006203E5" w:rsidP="00A03932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6203E5" w:rsidRDefault="006203E5" w:rsidP="00A03932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6203E5" w:rsidRDefault="006203E5" w:rsidP="00A03932">
      <w:pPr>
        <w:pStyle w:val="a"/>
        <w:ind w:left="4248" w:firstLine="708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           (ПІБ  заявника)</w:t>
      </w:r>
    </w:p>
    <w:p w:rsidR="006203E5" w:rsidRDefault="006203E5" w:rsidP="00A03932"/>
    <w:p w:rsidR="006203E5" w:rsidRDefault="006203E5"/>
    <w:sectPr w:rsidR="006203E5" w:rsidSect="00F447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9E"/>
    <w:rsid w:val="00040EB5"/>
    <w:rsid w:val="00054F99"/>
    <w:rsid w:val="001128DC"/>
    <w:rsid w:val="0014361A"/>
    <w:rsid w:val="00164CEA"/>
    <w:rsid w:val="001D170C"/>
    <w:rsid w:val="002461C1"/>
    <w:rsid w:val="00261E89"/>
    <w:rsid w:val="002702D0"/>
    <w:rsid w:val="003348AB"/>
    <w:rsid w:val="00362D0D"/>
    <w:rsid w:val="003A473F"/>
    <w:rsid w:val="003D4CF5"/>
    <w:rsid w:val="004160B3"/>
    <w:rsid w:val="006203E5"/>
    <w:rsid w:val="00635CB1"/>
    <w:rsid w:val="00643357"/>
    <w:rsid w:val="00655F86"/>
    <w:rsid w:val="007E46AC"/>
    <w:rsid w:val="008E5A9E"/>
    <w:rsid w:val="008F0661"/>
    <w:rsid w:val="00946EA3"/>
    <w:rsid w:val="00A03932"/>
    <w:rsid w:val="00A87861"/>
    <w:rsid w:val="00AB2B6C"/>
    <w:rsid w:val="00B1601E"/>
    <w:rsid w:val="00B22D58"/>
    <w:rsid w:val="00B257DF"/>
    <w:rsid w:val="00BB6D5E"/>
    <w:rsid w:val="00C337DA"/>
    <w:rsid w:val="00DB5737"/>
    <w:rsid w:val="00E271B8"/>
    <w:rsid w:val="00F4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32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A03932"/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61C1"/>
    <w:pPr>
      <w:spacing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1C1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1265</Words>
  <Characters>722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Судді Вінницького апеляційного суду </dc:title>
  <dc:subject/>
  <dc:creator>Островська  Альона</dc:creator>
  <cp:keywords/>
  <dc:description/>
  <cp:lastModifiedBy>Користувач Windows</cp:lastModifiedBy>
  <cp:revision>3</cp:revision>
  <cp:lastPrinted>2021-01-12T14:18:00Z</cp:lastPrinted>
  <dcterms:created xsi:type="dcterms:W3CDTF">2024-07-25T06:55:00Z</dcterms:created>
  <dcterms:modified xsi:type="dcterms:W3CDTF">2024-07-25T06:55:00Z</dcterms:modified>
</cp:coreProperties>
</file>