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E5" w:rsidRPr="00693458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Рівненського апеляційного суду 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____________________________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B136E5" w:rsidRDefault="00B136E5" w:rsidP="00693458">
      <w:pPr>
        <w:pStyle w:val="a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(яка) мешкає за адресою: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тел.  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B136E5" w:rsidRDefault="00B136E5" w:rsidP="00557467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: __________________________</w:t>
      </w:r>
      <w:bookmarkStart w:id="0" w:name="_GoBack"/>
      <w:bookmarkEnd w:id="0"/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</w:p>
    <w:p w:rsidR="00B136E5" w:rsidRDefault="00B136E5" w:rsidP="00693458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B136E5" w:rsidRDefault="00B136E5" w:rsidP="00693458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</w:p>
    <w:p w:rsidR="00B136E5" w:rsidRPr="009D1AAB" w:rsidRDefault="00B136E5" w:rsidP="00693458">
      <w:pPr>
        <w:ind w:left="4248"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36E5" w:rsidRDefault="00B136E5" w:rsidP="00643357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</w:t>
      </w:r>
    </w:p>
    <w:p w:rsidR="00B136E5" w:rsidRPr="009D1AAB" w:rsidRDefault="00B136E5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36E5" w:rsidRPr="009D1AAB" w:rsidRDefault="00B136E5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1AAB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B136E5" w:rsidRPr="009D1AAB" w:rsidRDefault="00B136E5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1AAB">
        <w:rPr>
          <w:rFonts w:ascii="Times New Roman" w:hAnsi="Times New Roman"/>
          <w:b/>
          <w:sz w:val="28"/>
          <w:szCs w:val="28"/>
          <w:lang w:val="uk-UA"/>
        </w:rPr>
        <w:t>про відкладення розгляду справи</w:t>
      </w:r>
    </w:p>
    <w:p w:rsidR="00B136E5" w:rsidRPr="009D1AAB" w:rsidRDefault="00B136E5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136E5" w:rsidRDefault="00B136E5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sz w:val="28"/>
          <w:szCs w:val="28"/>
          <w:lang w:val="uk-UA"/>
        </w:rPr>
        <w:t xml:space="preserve">В провадженні </w:t>
      </w:r>
      <w:r>
        <w:rPr>
          <w:rFonts w:ascii="Times New Roman" w:hAnsi="Times New Roman"/>
          <w:sz w:val="28"/>
          <w:szCs w:val="28"/>
          <w:lang w:val="uk-UA"/>
        </w:rPr>
        <w:t>Рівненс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ького апеляційного суду </w:t>
      </w:r>
      <w:r>
        <w:rPr>
          <w:rFonts w:ascii="Times New Roman" w:hAnsi="Times New Roman"/>
          <w:sz w:val="28"/>
          <w:szCs w:val="28"/>
          <w:lang w:val="uk-UA"/>
        </w:rPr>
        <w:t>перебуває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цивільна справа, кримінальна справа, справа про адміністративне правопорушення </w:t>
      </w:r>
      <w:r w:rsidRPr="003D4CF5">
        <w:rPr>
          <w:rFonts w:ascii="Times New Roman" w:hAnsi="Times New Roman"/>
          <w:sz w:val="24"/>
          <w:szCs w:val="24"/>
          <w:lang w:val="uk-UA"/>
        </w:rPr>
        <w:t>(</w:t>
      </w:r>
      <w:r w:rsidRPr="00165D77">
        <w:rPr>
          <w:rFonts w:ascii="Times New Roman" w:hAnsi="Times New Roman"/>
          <w:i/>
          <w:sz w:val="24"/>
          <w:szCs w:val="24"/>
          <w:lang w:val="uk-UA"/>
        </w:rPr>
        <w:t>необхідне підкреслити</w:t>
      </w:r>
      <w:r w:rsidRPr="003D4CF5">
        <w:rPr>
          <w:rFonts w:ascii="Times New Roman" w:hAnsi="Times New Roman"/>
          <w:sz w:val="24"/>
          <w:szCs w:val="24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 за позовом (стосовно):  _____________________________</w:t>
      </w:r>
    </w:p>
    <w:p w:rsidR="00B136E5" w:rsidRDefault="00B136E5" w:rsidP="009D1AAB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</w:t>
      </w:r>
      <w:r w:rsidRPr="009D1AAB"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</w:p>
    <w:p w:rsidR="00B136E5" w:rsidRPr="009D1AAB" w:rsidRDefault="00B136E5" w:rsidP="009D1AAB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B136E5" w:rsidRPr="009D1AAB" w:rsidRDefault="00B136E5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sz w:val="28"/>
          <w:szCs w:val="28"/>
          <w:lang w:val="uk-UA"/>
        </w:rPr>
        <w:t>Розгляд справи призначено на «___» __________ 20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B136E5" w:rsidRPr="009D1AAB" w:rsidRDefault="00B136E5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sz w:val="28"/>
          <w:szCs w:val="28"/>
          <w:lang w:val="uk-UA"/>
        </w:rPr>
        <w:t>У зв’язку з тим,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Pr="009D1AAB">
        <w:rPr>
          <w:rFonts w:ascii="Times New Roman" w:hAnsi="Times New Roman"/>
          <w:sz w:val="28"/>
          <w:szCs w:val="28"/>
          <w:lang w:val="uk-UA"/>
        </w:rPr>
        <w:t>______</w:t>
      </w:r>
    </w:p>
    <w:p w:rsidR="00B136E5" w:rsidRPr="0028240D" w:rsidRDefault="00B136E5" w:rsidP="002461C1">
      <w:pPr>
        <w:spacing w:line="276" w:lineRule="auto"/>
        <w:ind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28240D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</w:t>
      </w:r>
      <w:r w:rsidRPr="0028240D">
        <w:rPr>
          <w:rFonts w:ascii="Times New Roman" w:hAnsi="Times New Roman"/>
          <w:i/>
          <w:sz w:val="18"/>
          <w:szCs w:val="18"/>
          <w:lang w:val="uk-UA"/>
        </w:rPr>
        <w:t xml:space="preserve"> (вказати причину)</w:t>
      </w:r>
    </w:p>
    <w:p w:rsidR="00B136E5" w:rsidRPr="003D4CF5" w:rsidRDefault="00B136E5" w:rsidP="003D4CF5">
      <w:pPr>
        <w:spacing w:line="276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</w:t>
      </w:r>
    </w:p>
    <w:p w:rsidR="00B136E5" w:rsidRPr="009D1AAB" w:rsidRDefault="00B136E5" w:rsidP="00635CB1">
      <w:pPr>
        <w:spacing w:line="276" w:lineRule="auto"/>
        <w:jc w:val="both"/>
        <w:rPr>
          <w:rFonts w:cs="Microsoft Himalaya"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прошу відкласти розгляд справи та повідомити про дату і час наступного судового засідання</w:t>
      </w:r>
      <w:r w:rsidRPr="009D1AAB">
        <w:rPr>
          <w:rFonts w:ascii="Times New Roman" w:hAnsi="Times New Roman"/>
          <w:sz w:val="28"/>
          <w:szCs w:val="28"/>
          <w:lang w:val="uk-UA"/>
        </w:rPr>
        <w:t>.</w:t>
      </w:r>
    </w:p>
    <w:p w:rsidR="00B136E5" w:rsidRPr="009D1AAB" w:rsidRDefault="00B136E5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D1AAB"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  <w:t xml:space="preserve">                                     </w:t>
      </w:r>
      <w:r w:rsidRPr="009D1AAB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B136E5" w:rsidRDefault="00B136E5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36E5" w:rsidRDefault="00B136E5" w:rsidP="00A03932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B136E5" w:rsidRPr="00693458" w:rsidRDefault="00B136E5" w:rsidP="00A03932">
      <w:pPr>
        <w:pStyle w:val="a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693458">
        <w:rPr>
          <w:rFonts w:ascii="Times New Roman" w:hAnsi="Times New Roman"/>
          <w:i/>
          <w:sz w:val="18"/>
          <w:szCs w:val="18"/>
          <w:lang w:val="uk-UA"/>
        </w:rPr>
        <w:t xml:space="preserve">  (Підпис)                                          (ПІБ  заявника)</w:t>
      </w:r>
    </w:p>
    <w:p w:rsidR="00B136E5" w:rsidRDefault="00B136E5" w:rsidP="00A03932"/>
    <w:p w:rsidR="00B136E5" w:rsidRDefault="00B136E5"/>
    <w:sectPr w:rsidR="00B136E5" w:rsidSect="009D1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9E"/>
    <w:rsid w:val="00006FA6"/>
    <w:rsid w:val="000670B6"/>
    <w:rsid w:val="000D4B37"/>
    <w:rsid w:val="00165D77"/>
    <w:rsid w:val="001806DC"/>
    <w:rsid w:val="002461C1"/>
    <w:rsid w:val="0028240D"/>
    <w:rsid w:val="00362D0D"/>
    <w:rsid w:val="003712BC"/>
    <w:rsid w:val="00394238"/>
    <w:rsid w:val="003A473F"/>
    <w:rsid w:val="003D4CF5"/>
    <w:rsid w:val="00444EF8"/>
    <w:rsid w:val="004845EC"/>
    <w:rsid w:val="00517E9F"/>
    <w:rsid w:val="00557467"/>
    <w:rsid w:val="005B666E"/>
    <w:rsid w:val="00617C4C"/>
    <w:rsid w:val="00635CB1"/>
    <w:rsid w:val="00643357"/>
    <w:rsid w:val="00693458"/>
    <w:rsid w:val="007A5C3D"/>
    <w:rsid w:val="008717B6"/>
    <w:rsid w:val="008B5F7E"/>
    <w:rsid w:val="008E30AE"/>
    <w:rsid w:val="008E5A9E"/>
    <w:rsid w:val="008F5710"/>
    <w:rsid w:val="00907F59"/>
    <w:rsid w:val="009D024C"/>
    <w:rsid w:val="009D1AAB"/>
    <w:rsid w:val="00A03932"/>
    <w:rsid w:val="00B136E5"/>
    <w:rsid w:val="00BD58BF"/>
    <w:rsid w:val="00CA2AFC"/>
    <w:rsid w:val="00CD1B0E"/>
    <w:rsid w:val="00D43ECA"/>
    <w:rsid w:val="00D817AB"/>
    <w:rsid w:val="00E271B8"/>
    <w:rsid w:val="00E770FD"/>
    <w:rsid w:val="00F24DEA"/>
    <w:rsid w:val="00FB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32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A03932"/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61C1"/>
    <w:pPr>
      <w:spacing w:line="240" w:lineRule="auto"/>
    </w:pPr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1C1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1514</Words>
  <Characters>863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Судді Вінницького апеляційного суду </dc:title>
  <dc:subject/>
  <dc:creator>Островська  Альона</dc:creator>
  <cp:keywords/>
  <dc:description/>
  <cp:lastModifiedBy>Користувач Windows</cp:lastModifiedBy>
  <cp:revision>4</cp:revision>
  <cp:lastPrinted>2021-01-12T14:16:00Z</cp:lastPrinted>
  <dcterms:created xsi:type="dcterms:W3CDTF">2024-07-25T06:58:00Z</dcterms:created>
  <dcterms:modified xsi:type="dcterms:W3CDTF">2024-07-25T07:08:00Z</dcterms:modified>
</cp:coreProperties>
</file>