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D8" w:rsidRDefault="00DF45D8" w:rsidP="005124F6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Судді Рівненського апеляційного суду </w:t>
      </w:r>
    </w:p>
    <w:p w:rsidR="00DF45D8" w:rsidRDefault="00DF45D8" w:rsidP="005124F6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45D8" w:rsidRDefault="00DF45D8" w:rsidP="005124F6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________________________________</w:t>
      </w:r>
    </w:p>
    <w:p w:rsidR="00DF45D8" w:rsidRDefault="00DF45D8" w:rsidP="005124F6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DF45D8" w:rsidRDefault="00DF45D8" w:rsidP="00D27DCF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____________________________</w:t>
      </w:r>
    </w:p>
    <w:p w:rsidR="00DF45D8" w:rsidRDefault="00DF45D8" w:rsidP="00D27DCF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(ПІБ заявника у родовому відмінку)</w:t>
      </w:r>
    </w:p>
    <w:p w:rsidR="00DF45D8" w:rsidRDefault="00DF45D8" w:rsidP="00D27DCF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</w:p>
    <w:p w:rsidR="00DF45D8" w:rsidRPr="000030B0" w:rsidRDefault="00DF45D8" w:rsidP="00D27DCF">
      <w:pPr>
        <w:pStyle w:val="a"/>
        <w:tabs>
          <w:tab w:val="left" w:pos="8364"/>
          <w:tab w:val="left" w:pos="8647"/>
        </w:tabs>
        <w:ind w:left="5103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>який (яка) мешкає за адресою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45D8" w:rsidRPr="00400F60" w:rsidRDefault="00DF45D8" w:rsidP="00D27DCF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A328BA"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</w:t>
      </w:r>
      <w:r w:rsidRPr="00A328BA">
        <w:rPr>
          <w:rFonts w:ascii="Times New Roman" w:hAnsi="Times New Roman"/>
          <w:i/>
          <w:sz w:val="20"/>
          <w:szCs w:val="20"/>
          <w:lang w:val="uk-UA"/>
        </w:rPr>
        <w:t xml:space="preserve">     </w:t>
      </w:r>
      <w:r w:rsidRPr="00400F60">
        <w:rPr>
          <w:rFonts w:ascii="Times New Roman" w:hAnsi="Times New Roman"/>
          <w:i/>
          <w:sz w:val="18"/>
          <w:szCs w:val="18"/>
          <w:lang w:val="uk-UA"/>
        </w:rPr>
        <w:t>(адреса місця розташування)</w:t>
      </w:r>
    </w:p>
    <w:p w:rsidR="00DF45D8" w:rsidRDefault="00DF45D8" w:rsidP="00D27DCF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</w:t>
      </w:r>
      <w:bookmarkStart w:id="0" w:name="_GoBack"/>
      <w:bookmarkEnd w:id="0"/>
      <w:r w:rsidRPr="00A03932">
        <w:rPr>
          <w:rFonts w:ascii="Times New Roman" w:hAnsi="Times New Roman"/>
          <w:sz w:val="32"/>
          <w:szCs w:val="32"/>
          <w:lang w:val="uk-UA"/>
        </w:rPr>
        <w:t>________</w:t>
      </w:r>
      <w:r>
        <w:rPr>
          <w:rFonts w:ascii="Times New Roman" w:hAnsi="Times New Roman"/>
          <w:sz w:val="32"/>
          <w:szCs w:val="32"/>
          <w:lang w:val="uk-UA"/>
        </w:rPr>
        <w:t>__</w:t>
      </w:r>
      <w:r w:rsidRPr="00A03932">
        <w:rPr>
          <w:rFonts w:ascii="Times New Roman" w:hAnsi="Times New Roman"/>
          <w:sz w:val="32"/>
          <w:szCs w:val="32"/>
          <w:lang w:val="uk-UA"/>
        </w:rPr>
        <w:t>_</w:t>
      </w:r>
      <w:r>
        <w:rPr>
          <w:rFonts w:ascii="Times New Roman" w:hAnsi="Times New Roman"/>
          <w:sz w:val="32"/>
          <w:szCs w:val="32"/>
          <w:lang w:val="uk-UA"/>
        </w:rPr>
        <w:t>___</w:t>
      </w:r>
    </w:p>
    <w:p w:rsidR="00DF45D8" w:rsidRDefault="00DF45D8" w:rsidP="00D27DCF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DF45D8" w:rsidRDefault="00DF45D8" w:rsidP="00D27DCF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DF45D8" w:rsidRPr="00400F60" w:rsidRDefault="00DF45D8" w:rsidP="00D27DCF">
      <w:pPr>
        <w:pStyle w:val="a"/>
        <w:tabs>
          <w:tab w:val="left" w:pos="4962"/>
          <w:tab w:val="left" w:pos="8364"/>
          <w:tab w:val="left" w:pos="8647"/>
        </w:tabs>
        <w:ind w:right="-1"/>
        <w:rPr>
          <w:u w:val="single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   тел.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</w:p>
    <w:p w:rsidR="00DF45D8" w:rsidRDefault="00DF45D8" w:rsidP="00081191">
      <w:pPr>
        <w:pStyle w:val="a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ab/>
        <w:t xml:space="preserve">  е-</w:t>
      </w:r>
      <w:r w:rsidRPr="000030B0">
        <w:rPr>
          <w:rFonts w:ascii="Times New Roman" w:hAnsi="Times New Roman"/>
          <w:sz w:val="28"/>
          <w:szCs w:val="28"/>
          <w:lang w:val="en-US"/>
        </w:rPr>
        <w:t>mail</w:t>
      </w:r>
      <w:r w:rsidRPr="000030B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</w:t>
      </w:r>
    </w:p>
    <w:p w:rsidR="00DF45D8" w:rsidRDefault="00DF45D8" w:rsidP="00D27DCF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lang w:val="uk-UA"/>
        </w:rPr>
      </w:pPr>
    </w:p>
    <w:p w:rsidR="00DF45D8" w:rsidRDefault="00DF45D8" w:rsidP="005124F6">
      <w:pPr>
        <w:ind w:left="4248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:rsidR="00DF45D8" w:rsidRDefault="00DF45D8" w:rsidP="005124F6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DF45D8" w:rsidRDefault="00DF45D8" w:rsidP="005124F6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</w:t>
      </w:r>
    </w:p>
    <w:p w:rsidR="00DF45D8" w:rsidRDefault="00DF45D8" w:rsidP="005124F6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p w:rsidR="00DF45D8" w:rsidRDefault="00DF45D8" w:rsidP="005124F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45D8" w:rsidRDefault="00DF45D8" w:rsidP="005124F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DF45D8" w:rsidRDefault="00DF45D8" w:rsidP="005124F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побачення з особою, </w:t>
      </w:r>
    </w:p>
    <w:p w:rsidR="00DF45D8" w:rsidRDefault="00DF45D8" w:rsidP="005124F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яка тримається під вартою</w:t>
      </w:r>
    </w:p>
    <w:p w:rsidR="00DF45D8" w:rsidRDefault="00DF45D8" w:rsidP="005124F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F45D8" w:rsidRDefault="00DF45D8" w:rsidP="005E14C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Прошу надати дозвіл на побачення з підсудним (засудженим)  ____________________________________________________________________ ____________________________________________________________________</w:t>
      </w:r>
    </w:p>
    <w:p w:rsidR="00DF45D8" w:rsidRDefault="00DF45D8" w:rsidP="005124F6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DF45D8" w:rsidRPr="00D27DCF" w:rsidRDefault="00DF45D8" w:rsidP="00D27DCF">
      <w:pPr>
        <w:spacing w:line="276" w:lineRule="auto"/>
        <w:ind w:firstLine="708"/>
        <w:jc w:val="center"/>
        <w:rPr>
          <w:rFonts w:ascii="Times New Roman" w:hAnsi="Times New Roman"/>
          <w:i/>
          <w:sz w:val="18"/>
          <w:szCs w:val="18"/>
          <w:lang w:val="uk-UA"/>
        </w:rPr>
      </w:pPr>
      <w:r w:rsidRPr="00D27DCF">
        <w:rPr>
          <w:rFonts w:ascii="Times New Roman" w:hAnsi="Times New Roman"/>
          <w:i/>
          <w:sz w:val="18"/>
          <w:szCs w:val="18"/>
          <w:lang w:val="uk-UA"/>
        </w:rPr>
        <w:t>(прізвище, ім’я, по батькові, дата народження, стаття обвинувачення)</w:t>
      </w:r>
    </w:p>
    <w:p w:rsidR="00DF45D8" w:rsidRPr="00782FEA" w:rsidRDefault="00DF45D8" w:rsidP="005124F6">
      <w:pPr>
        <w:spacing w:line="276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F45D8" w:rsidRDefault="00DF45D8" w:rsidP="005E14CC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є моїм ____________________________________________________</w:t>
      </w:r>
    </w:p>
    <w:p w:rsidR="00DF45D8" w:rsidRPr="00D27DCF" w:rsidRDefault="00DF45D8" w:rsidP="00D27DCF">
      <w:pPr>
        <w:spacing w:line="276" w:lineRule="auto"/>
        <w:ind w:firstLine="708"/>
        <w:jc w:val="center"/>
        <w:rPr>
          <w:rFonts w:ascii="Times New Roman" w:hAnsi="Times New Roman"/>
          <w:i/>
          <w:sz w:val="18"/>
          <w:szCs w:val="18"/>
          <w:lang w:val="uk-UA"/>
        </w:rPr>
      </w:pPr>
      <w:r w:rsidRPr="00D27DCF">
        <w:rPr>
          <w:rFonts w:ascii="Times New Roman" w:hAnsi="Times New Roman"/>
          <w:i/>
          <w:sz w:val="18"/>
          <w:szCs w:val="18"/>
          <w:lang w:val="uk-UA"/>
        </w:rPr>
        <w:t>(вказати ступінь родинного зв’язку)</w:t>
      </w:r>
    </w:p>
    <w:p w:rsidR="00DF45D8" w:rsidRDefault="00DF45D8" w:rsidP="005124F6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5D8" w:rsidRDefault="00DF45D8" w:rsidP="005124F6"/>
    <w:p w:rsidR="00DF45D8" w:rsidRDefault="00DF45D8" w:rsidP="005124F6"/>
    <w:p w:rsidR="00DF45D8" w:rsidRDefault="00DF45D8" w:rsidP="005124F6"/>
    <w:p w:rsidR="00DF45D8" w:rsidRDefault="00DF45D8" w:rsidP="00782FEA">
      <w:pPr>
        <w:pStyle w:val="a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________________ </w:t>
      </w:r>
    </w:p>
    <w:p w:rsidR="00DF45D8" w:rsidRPr="00D27DCF" w:rsidRDefault="00DF45D8" w:rsidP="00782FEA">
      <w:pPr>
        <w:pStyle w:val="a"/>
        <w:ind w:left="4248" w:firstLine="708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D27DCF">
        <w:rPr>
          <w:rFonts w:ascii="Times New Roman" w:hAnsi="Times New Roman"/>
          <w:i/>
          <w:sz w:val="18"/>
          <w:szCs w:val="18"/>
          <w:lang w:val="uk-UA"/>
        </w:rPr>
        <w:t xml:space="preserve"> (Підпис)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 xml:space="preserve">        </w:t>
      </w:r>
      <w:r w:rsidRPr="00D27DCF">
        <w:rPr>
          <w:rFonts w:ascii="Times New Roman" w:hAnsi="Times New Roman"/>
          <w:i/>
          <w:sz w:val="18"/>
          <w:szCs w:val="18"/>
          <w:lang w:val="uk-UA"/>
        </w:rPr>
        <w:t>(ПІБ  заявника)</w:t>
      </w:r>
    </w:p>
    <w:p w:rsidR="00DF45D8" w:rsidRPr="00D27DCF" w:rsidRDefault="00DF45D8">
      <w:pPr>
        <w:rPr>
          <w:i/>
          <w:sz w:val="18"/>
          <w:szCs w:val="18"/>
          <w:lang w:val="uk-UA"/>
        </w:rPr>
      </w:pPr>
    </w:p>
    <w:sectPr w:rsidR="00DF45D8" w:rsidRPr="00D27DCF" w:rsidSect="000811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696"/>
    <w:rsid w:val="000030B0"/>
    <w:rsid w:val="00065147"/>
    <w:rsid w:val="00081191"/>
    <w:rsid w:val="00133FB0"/>
    <w:rsid w:val="00400F60"/>
    <w:rsid w:val="004C61C6"/>
    <w:rsid w:val="005124F6"/>
    <w:rsid w:val="005349B5"/>
    <w:rsid w:val="005E14CC"/>
    <w:rsid w:val="005F426E"/>
    <w:rsid w:val="00782FEA"/>
    <w:rsid w:val="009F1F5A"/>
    <w:rsid w:val="00A03932"/>
    <w:rsid w:val="00A328BA"/>
    <w:rsid w:val="00C45696"/>
    <w:rsid w:val="00D27DCF"/>
    <w:rsid w:val="00DF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F6"/>
    <w:pPr>
      <w:spacing w:line="240" w:lineRule="atLeast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uiPriority w:val="99"/>
    <w:rsid w:val="005124F6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1284</Words>
  <Characters>733</Characters>
  <Application>Microsoft Office Outlook</Application>
  <DocSecurity>0</DocSecurity>
  <Lines>0</Lines>
  <Paragraphs>0</Paragraphs>
  <ScaleCrop>false</ScaleCrop>
  <Company>Вінницький апеляційний суд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Судді Вінницького апеляційного суду </dc:title>
  <dc:subject/>
  <dc:creator>Олійник Тетяна Павлівна</dc:creator>
  <cp:keywords/>
  <dc:description/>
  <cp:lastModifiedBy>Користувач Windows</cp:lastModifiedBy>
  <cp:revision>3</cp:revision>
  <cp:lastPrinted>2021-03-18T14:09:00Z</cp:lastPrinted>
  <dcterms:created xsi:type="dcterms:W3CDTF">2024-07-25T06:59:00Z</dcterms:created>
  <dcterms:modified xsi:type="dcterms:W3CDTF">2024-07-25T07:00:00Z</dcterms:modified>
</cp:coreProperties>
</file>